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52" w:rsidRDefault="00565102" w:rsidP="002A7968">
      <w:r>
        <w:rPr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7B550F3A" wp14:editId="0936173D">
                <wp:simplePos x="0" y="0"/>
                <wp:positionH relativeFrom="page">
                  <wp:posOffset>516367</wp:posOffset>
                </wp:positionH>
                <wp:positionV relativeFrom="page">
                  <wp:posOffset>5152913</wp:posOffset>
                </wp:positionV>
                <wp:extent cx="2117090" cy="2011157"/>
                <wp:effectExtent l="0" t="0" r="0" b="8255"/>
                <wp:wrapNone/>
                <wp:docPr id="21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17090" cy="2011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904E7" w:rsidRPr="00F904E7" w:rsidRDefault="00F904E7" w:rsidP="00F904E7">
                            <w:pPr>
                              <w:pStyle w:val="BodyText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904E7">
                              <w:rPr>
                                <w:sz w:val="18"/>
                                <w:szCs w:val="18"/>
                              </w:rPr>
                              <w:t>References</w:t>
                            </w:r>
                          </w:p>
                          <w:p w:rsidR="00F904E7" w:rsidRPr="00F904E7" w:rsidRDefault="00F904E7" w:rsidP="00F904E7">
                            <w:pPr>
                              <w:pStyle w:val="BodyText2"/>
                              <w:rPr>
                                <w:sz w:val="18"/>
                                <w:szCs w:val="18"/>
                              </w:rPr>
                            </w:pPr>
                            <w:r w:rsidRPr="00F904E7">
                              <w:rPr>
                                <w:vanish/>
                                <w:sz w:val="18"/>
                                <w:szCs w:val="18"/>
                              </w:rPr>
                              <w:t>American Association of Critical-Care Nurses 2006 Scope and standards of practice for the acute care nurse practitioner</w:t>
                            </w:r>
                            <w:r w:rsidRPr="00F904E7">
                              <w:rPr>
                                <w:sz w:val="18"/>
                                <w:szCs w:val="18"/>
                              </w:rPr>
                              <w:t xml:space="preserve">American Association of Critical-Care Nurses (2006). </w:t>
                            </w:r>
                            <w:r w:rsidRPr="00F904E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Scope and standards of practice for the acute care nurse practitioner. </w:t>
                            </w:r>
                            <w:r w:rsidRPr="00F904E7">
                              <w:rPr>
                                <w:sz w:val="18"/>
                                <w:szCs w:val="18"/>
                              </w:rPr>
                              <w:t>Aliso Viejo, CA: AACN Critical Care.</w:t>
                            </w:r>
                          </w:p>
                          <w:p w:rsidR="00F904E7" w:rsidRPr="00F904E7" w:rsidRDefault="00F904E7" w:rsidP="00F904E7">
                            <w:pPr>
                              <w:pStyle w:val="BodyText2"/>
                              <w:rPr>
                                <w:sz w:val="18"/>
                                <w:szCs w:val="18"/>
                              </w:rPr>
                            </w:pPr>
                            <w:r w:rsidRPr="00F904E7">
                              <w:rPr>
                                <w:vanish/>
                                <w:sz w:val="18"/>
                                <w:szCs w:val="18"/>
                              </w:rPr>
                              <w:t>Hamric A B Spross J A Hanson C M 2009 Advanced practice nursing. An intergrative approach</w:t>
                            </w:r>
                            <w:r w:rsidRPr="00F904E7">
                              <w:rPr>
                                <w:sz w:val="18"/>
                                <w:szCs w:val="18"/>
                              </w:rPr>
                              <w:t xml:space="preserve">Hamric, A. B., Spross, J. A., &amp; Hanson, C. M. (2009). </w:t>
                            </w:r>
                            <w:r w:rsidRPr="00F904E7">
                              <w:rPr>
                                <w:i/>
                                <w:sz w:val="18"/>
                                <w:szCs w:val="18"/>
                              </w:rPr>
                              <w:t>Advanced practice nursing. An integrative approach</w:t>
                            </w:r>
                            <w:r w:rsidRPr="00F904E7">
                              <w:rPr>
                                <w:sz w:val="18"/>
                                <w:szCs w:val="18"/>
                              </w:rPr>
                              <w:t xml:space="preserve"> (4th ed.). St Louis, MO: Saunders Elsevier.</w:t>
                            </w:r>
                          </w:p>
                          <w:p w:rsidR="009826A1" w:rsidRPr="004A3641" w:rsidRDefault="009826A1" w:rsidP="00D85002">
                            <w:pPr>
                              <w:pStyle w:val="BodyText2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0.65pt;margin-top:405.75pt;width:166.7pt;height:158.3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" filled="f" fillcolor="#9c9" stroked="f" strokeweight="0" insetpen="t">
                <o:lock v:ext="edit" shapetype="t"/>
                <v:textbox inset="2.85pt,2.85pt,2.85pt,2.85pt">
                  <w:txbxContent>
                    <w:p w:rsidR="00F904E7" w:rsidRPr="00F904E7" w:rsidRDefault="00F904E7" w:rsidP="00F904E7">
                      <w:pPr>
                        <w:pStyle w:val="BodyText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904E7">
                        <w:rPr>
                          <w:sz w:val="18"/>
                          <w:szCs w:val="18"/>
                        </w:rPr>
                        <w:t>References</w:t>
                      </w:r>
                    </w:p>
                    <w:p w:rsidR="00F904E7" w:rsidRPr="00F904E7" w:rsidRDefault="00F904E7" w:rsidP="00F904E7">
                      <w:pPr>
                        <w:pStyle w:val="BodyText2"/>
                        <w:rPr>
                          <w:sz w:val="18"/>
                          <w:szCs w:val="18"/>
                        </w:rPr>
                      </w:pPr>
                      <w:r w:rsidRPr="00F904E7">
                        <w:rPr>
                          <w:vanish/>
                          <w:sz w:val="18"/>
                          <w:szCs w:val="18"/>
                        </w:rPr>
                        <w:t>American Association of Critical-Care Nurses 2006 Scope and standards of practice for the acute care nurse practitioner</w:t>
                      </w:r>
                      <w:r w:rsidRPr="00F904E7">
                        <w:rPr>
                          <w:sz w:val="18"/>
                          <w:szCs w:val="18"/>
                        </w:rPr>
                        <w:t xml:space="preserve">American Association of Critical-Care Nurses (2006). </w:t>
                      </w:r>
                      <w:r w:rsidRPr="00F904E7">
                        <w:rPr>
                          <w:i/>
                          <w:sz w:val="18"/>
                          <w:szCs w:val="18"/>
                        </w:rPr>
                        <w:t xml:space="preserve">Scope and standards of practice for the acute care nurse practitioner. </w:t>
                      </w:r>
                      <w:r w:rsidRPr="00F904E7">
                        <w:rPr>
                          <w:sz w:val="18"/>
                          <w:szCs w:val="18"/>
                        </w:rPr>
                        <w:t>Aliso Viejo, CA: AACN Critical Care.</w:t>
                      </w:r>
                    </w:p>
                    <w:p w:rsidR="00F904E7" w:rsidRPr="00F904E7" w:rsidRDefault="00F904E7" w:rsidP="00F904E7">
                      <w:pPr>
                        <w:pStyle w:val="BodyText2"/>
                        <w:rPr>
                          <w:sz w:val="18"/>
                          <w:szCs w:val="18"/>
                        </w:rPr>
                      </w:pPr>
                      <w:r w:rsidRPr="00F904E7">
                        <w:rPr>
                          <w:vanish/>
                          <w:sz w:val="18"/>
                          <w:szCs w:val="18"/>
                        </w:rPr>
                        <w:t>Hamric A B Spross J A Hanson C M 2009 Advanced practice nursing. An intergrative approach</w:t>
                      </w:r>
                      <w:r w:rsidRPr="00F904E7">
                        <w:rPr>
                          <w:sz w:val="18"/>
                          <w:szCs w:val="18"/>
                        </w:rPr>
                        <w:t xml:space="preserve">Hamric, A. B., Spross, J. A., &amp; Hanson, C. M. (2009). </w:t>
                      </w:r>
                      <w:r w:rsidRPr="00F904E7">
                        <w:rPr>
                          <w:i/>
                          <w:sz w:val="18"/>
                          <w:szCs w:val="18"/>
                        </w:rPr>
                        <w:t>Advanced practice nursing. An integrative approach</w:t>
                      </w:r>
                      <w:r w:rsidRPr="00F904E7">
                        <w:rPr>
                          <w:sz w:val="18"/>
                          <w:szCs w:val="18"/>
                        </w:rPr>
                        <w:t xml:space="preserve"> (4th ed.). St Louis, MO: Saunders Elsevier.</w:t>
                      </w:r>
                    </w:p>
                    <w:p w:rsidR="009826A1" w:rsidRPr="004A3641" w:rsidRDefault="009826A1" w:rsidP="00D85002">
                      <w:pPr>
                        <w:pStyle w:val="BodyText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B2639AD" wp14:editId="047F9CBC">
                <wp:simplePos x="0" y="0"/>
                <wp:positionH relativeFrom="page">
                  <wp:posOffset>511810</wp:posOffset>
                </wp:positionH>
                <wp:positionV relativeFrom="page">
                  <wp:posOffset>190500</wp:posOffset>
                </wp:positionV>
                <wp:extent cx="2782570" cy="6922770"/>
                <wp:effectExtent l="0" t="0" r="0" b="0"/>
                <wp:wrapNone/>
                <wp:docPr id="1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2570" cy="6922770"/>
                          <a:chOff x="566" y="733"/>
                          <a:chExt cx="4382" cy="10902"/>
                        </a:xfrm>
                      </wpg:grpSpPr>
                      <wps:wsp>
                        <wps:cNvPr id="13" name="Rectangle 2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257" y="733"/>
                            <a:ext cx="2691" cy="10800"/>
                          </a:xfrm>
                          <a:prstGeom prst="rect">
                            <a:avLst/>
                          </a:prstGeom>
                          <a:solidFill>
                            <a:srgbClr val="99CC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AutoShape 2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566" y="1467"/>
                            <a:ext cx="3794" cy="939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338" y="7798"/>
                            <a:ext cx="3024" cy="38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9" o:spid="_x0000_s1026" style="position:absolute;margin-left:40.3pt;margin-top:15pt;width:219.1pt;height:545.1pt;z-index:251651584;mso-position-horizontal-relative:page;mso-position-vertical-relative:page" coordorigin="566,733" coordsize="4382,10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">
                <v:rect id="Rectangle 250" o:spid="_x0000_s1027" style="position:absolute;left:2257;top:733;width:2691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JeJ8AA&#10;AADbAAAADwAAAGRycy9kb3ducmV2LnhtbERPTWvCQBC9F/wPywheitm00qIxq0ggoLfWCl6H7Jgs&#10;ZmdDdjXx37uFQm/zeJ+Tb0fbijv13jhW8JakIIgrpw3XCk4/5XwJwgdkja1jUvAgD9vN5CXHTLuB&#10;v+l+DLWIIewzVNCE0GVS+qohiz5xHXHkLq63GCLsa6l7HGK4beV7mn5Ki4ZjQ4MdFQ1V1+PNKrj5&#10;w/lQmLPcVx+FaUtNXyt8VWo2HXdrEIHG8C/+c+91nL+A31/iAXLz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JeJ8AAAADbAAAADwAAAAAAAAAAAAAAAACYAgAAZHJzL2Rvd25y&#10;ZXYueG1sUEsFBgAAAAAEAAQA9QAAAIUDAAAAAA==&#10;" fillcolor="#9c9" stroked="f" strokeweight="0" insetpen="t">
                  <v:shadow color="#ccc"/>
                  <o:lock v:ext="edit" shapetype="t"/>
                  <v:textbox inset="2.88pt,2.88pt,2.88pt,2.88pt"/>
                </v:rect>
                <v:roundrect id="AutoShape 251" o:spid="_x0000_s1028" style="position:absolute;left:566;top:1467;width:3794;height:9398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ADwcAA&#10;AADbAAAADwAAAGRycy9kb3ducmV2LnhtbERPTYvCMBC9C/sfwizsTdN1RaSaFl0RFYRlVfA6NGNb&#10;bCa1iVr/vREEb/N4nzNJW1OJKzWutKzguxeBIM6sLjlXsN8tuiMQziNrrCyTgjs5SJOPzgRjbW/8&#10;T9etz0UIYRejgsL7OpbSZQUZdD1bEwfuaBuDPsAml7rBWwg3lexH0VAaLDk0FFjTb0HZaXsxCma0&#10;Qfqpzgey979ZOZ3Xy8F+rdTXZzsdg/DU+rf45V7pMH8Az1/CATJ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9ADwcAAAADbAAAADwAAAAAAAAAAAAAAAACYAgAAZHJzL2Rvd25y&#10;ZXYueG1sUEsFBgAAAAAEAAQA9QAAAIUDAAAAAA==&#10;" stroked="f" strokeweight="0" insetpen="t">
                  <v:shadow color="#ccc"/>
                  <o:lock v:ext="edit" shapetype="t"/>
                  <v:textbox inset="2.88pt,2.88pt,2.88pt,2.88pt"/>
                </v:roundrect>
                <v:rect id="Rectangle 252" o:spid="_x0000_s1029" style="position:absolute;left:1338;top:7798;width:3024;height:3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2EAC8794" wp14:editId="2BDA03D8">
                <wp:simplePos x="0" y="0"/>
                <wp:positionH relativeFrom="page">
                  <wp:posOffset>4567555</wp:posOffset>
                </wp:positionH>
                <wp:positionV relativeFrom="page">
                  <wp:posOffset>6584950</wp:posOffset>
                </wp:positionV>
                <wp:extent cx="2329815" cy="580390"/>
                <wp:effectExtent l="0" t="3175" r="0" b="4445"/>
                <wp:wrapNone/>
                <wp:docPr id="29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2981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122BE3" w:rsidRDefault="008060FF" w:rsidP="00E8128C">
                            <w:pPr>
                              <w:pStyle w:val="Address1"/>
                            </w:pPr>
                            <w:r>
                              <w:t>3535 Olentangy River Rd</w:t>
                            </w:r>
                          </w:p>
                          <w:p w:rsidR="009826A1" w:rsidRDefault="008060FF" w:rsidP="00E8128C">
                            <w:pPr>
                              <w:pStyle w:val="Address1"/>
                            </w:pPr>
                            <w:r>
                              <w:t>Columbus, OH 43214</w:t>
                            </w:r>
                          </w:p>
                          <w:p w:rsidR="009826A1" w:rsidRPr="00122BE3" w:rsidRDefault="008060FF" w:rsidP="00E8128C">
                            <w:pPr>
                              <w:pStyle w:val="Address2"/>
                            </w:pPr>
                            <w:r w:rsidRPr="008060FF">
                              <w:t>http://www.ohiohealth.com/riverside</w:t>
                            </w:r>
                            <w:r w:rsidR="009826A1" w:rsidRPr="00122BE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27" type="#_x0000_t202" style="position:absolute;margin-left:359.65pt;margin-top:518.5pt;width:183.45pt;height:45.7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122BE3" w:rsidRDefault="008060FF" w:rsidP="00E8128C">
                      <w:pPr>
                        <w:pStyle w:val="Address1"/>
                      </w:pPr>
                      <w:r>
                        <w:t>3535 Olentangy River Rd</w:t>
                      </w:r>
                    </w:p>
                    <w:p w:rsidR="009826A1" w:rsidRDefault="008060FF" w:rsidP="00E8128C">
                      <w:pPr>
                        <w:pStyle w:val="Address1"/>
                      </w:pPr>
                      <w:r>
                        <w:t>Columbus, OH 43214</w:t>
                      </w:r>
                    </w:p>
                    <w:p w:rsidR="009826A1" w:rsidRPr="00122BE3" w:rsidRDefault="008060FF" w:rsidP="00E8128C">
                      <w:pPr>
                        <w:pStyle w:val="Address2"/>
                      </w:pPr>
                      <w:r w:rsidRPr="008060FF">
                        <w:t>http://www.ohiohealth.com/riverside</w:t>
                      </w:r>
                      <w:r w:rsidR="009826A1" w:rsidRPr="00122BE3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 wp14:anchorId="65D24F75" wp14:editId="503F1B1D">
                <wp:simplePos x="0" y="0"/>
                <wp:positionH relativeFrom="page">
                  <wp:posOffset>6141085</wp:posOffset>
                </wp:positionH>
                <wp:positionV relativeFrom="page">
                  <wp:posOffset>470535</wp:posOffset>
                </wp:positionV>
                <wp:extent cx="3623310" cy="6858000"/>
                <wp:effectExtent l="3810" t="4445" r="1905" b="0"/>
                <wp:wrapNone/>
                <wp:docPr id="28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23310" cy="685800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026" style="position:absolute;margin-left:483.55pt;margin-top:37.05pt;width:285.3pt;height:540pt;z-index:2516474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1FFFF8AF" wp14:editId="39F4208D">
                <wp:simplePos x="0" y="0"/>
                <wp:positionH relativeFrom="page">
                  <wp:posOffset>4581525</wp:posOffset>
                </wp:positionH>
                <wp:positionV relativeFrom="page">
                  <wp:posOffset>6192520</wp:posOffset>
                </wp:positionV>
                <wp:extent cx="2733675" cy="287020"/>
                <wp:effectExtent l="0" t="1270" r="0" b="0"/>
                <wp:wrapNone/>
                <wp:docPr id="2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3367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Default="008060FF" w:rsidP="00FC3281">
                            <w:pPr>
                              <w:pStyle w:val="Heading2"/>
                              <w:jc w:val="left"/>
                            </w:pPr>
                            <w:r>
                              <w:t>Riverside Methodist Hospital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28" type="#_x0000_t202" style="position:absolute;margin-left:360.75pt;margin-top:487.6pt;width:215.25pt;height:22.6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Default="008060FF" w:rsidP="00FC3281">
                      <w:pPr>
                        <w:pStyle w:val="Heading2"/>
                        <w:jc w:val="left"/>
                      </w:pPr>
                      <w:r>
                        <w:t>Riverside Methodist Hospital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659185EE" wp14:editId="1ACBEAF5">
                <wp:simplePos x="0" y="0"/>
                <wp:positionH relativeFrom="page">
                  <wp:posOffset>9067800</wp:posOffset>
                </wp:positionH>
                <wp:positionV relativeFrom="page">
                  <wp:posOffset>6192520</wp:posOffset>
                </wp:positionV>
                <wp:extent cx="58420" cy="287020"/>
                <wp:effectExtent l="0" t="1270" r="0" b="0"/>
                <wp:wrapNone/>
                <wp:docPr id="2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42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Default="009826A1" w:rsidP="008060FF">
                            <w:pPr>
                              <w:pStyle w:val="Heading2"/>
                              <w:jc w:val="left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29" type="#_x0000_t202" style="position:absolute;margin-left:714pt;margin-top:487.6pt;width:4.6pt;height:22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" filled="f" fillcolor="black" stroked="f" strokeweight="0" insetpen="t">
                <o:lock v:ext="edit" shapetype="t"/>
                <v:textbox style="mso-fit-shape-to-text:t" inset="2.85pt,2.85pt,2.85pt,2.85pt">
                  <w:txbxContent>
                    <w:p w:rsidR="009826A1" w:rsidRDefault="009826A1" w:rsidP="008060FF">
                      <w:pPr>
                        <w:pStyle w:val="Heading2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1C017746" wp14:editId="7F4969BB">
                <wp:simplePos x="0" y="0"/>
                <wp:positionH relativeFrom="page">
                  <wp:posOffset>4421505</wp:posOffset>
                </wp:positionH>
                <wp:positionV relativeFrom="page">
                  <wp:posOffset>6177915</wp:posOffset>
                </wp:positionV>
                <wp:extent cx="2749550" cy="294640"/>
                <wp:effectExtent l="1905" t="5715" r="7620" b="4445"/>
                <wp:wrapNone/>
                <wp:docPr id="25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49550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8" o:spid="_x0000_s1026" style="position:absolute;margin-left:348.15pt;margin-top:486.45pt;width:216.5pt;height:23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E6A18B4" wp14:editId="07428F48">
                <wp:simplePos x="0" y="0"/>
                <wp:positionH relativeFrom="page">
                  <wp:posOffset>7688580</wp:posOffset>
                </wp:positionH>
                <wp:positionV relativeFrom="page">
                  <wp:posOffset>6529070</wp:posOffset>
                </wp:positionV>
                <wp:extent cx="1478280" cy="242570"/>
                <wp:effectExtent l="1905" t="4445" r="0" b="635"/>
                <wp:wrapNone/>
                <wp:docPr id="2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7828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E10C6D" w:rsidRDefault="009826A1" w:rsidP="00E10C6D">
                            <w:pPr>
                              <w:pStyle w:val="Address1"/>
                            </w:pPr>
                            <w:r w:rsidRPr="00E10C6D">
                              <w:t xml:space="preserve">Tel: </w:t>
                            </w:r>
                            <w:r w:rsidR="008060FF">
                              <w:t>614-566-5541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0" type="#_x0000_t202" style="position:absolute;margin-left:605.4pt;margin-top:514.1pt;width:116.4pt;height:19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" filled="f" fillcolor="black" stroked="f" strokeweight="0" insetpen="t">
                <o:lock v:ext="edit" shapetype="t"/>
                <v:textbox inset="2.85pt,2.85pt,2.85pt,2.85pt">
                  <w:txbxContent>
                    <w:p w:rsidR="009826A1" w:rsidRPr="00E10C6D" w:rsidRDefault="009826A1" w:rsidP="00E10C6D">
                      <w:pPr>
                        <w:pStyle w:val="Address1"/>
                      </w:pPr>
                      <w:r w:rsidRPr="00E10C6D">
                        <w:t xml:space="preserve">Tel: </w:t>
                      </w:r>
                      <w:r w:rsidR="008060FF">
                        <w:t>614-566-5541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7F6120" wp14:editId="74BDC34A">
                <wp:simplePos x="0" y="0"/>
                <wp:positionH relativeFrom="page">
                  <wp:posOffset>796290</wp:posOffset>
                </wp:positionH>
                <wp:positionV relativeFrom="page">
                  <wp:posOffset>1209675</wp:posOffset>
                </wp:positionV>
                <wp:extent cx="1554480" cy="1146175"/>
                <wp:effectExtent l="0" t="0" r="1905" b="0"/>
                <wp:wrapNone/>
                <wp:docPr id="2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151E" w:rsidRPr="0088151E" w:rsidRDefault="008060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311DD4" wp14:editId="685223CE">
                                  <wp:extent cx="1990164" cy="3388659"/>
                                  <wp:effectExtent l="0" t="0" r="0" b="254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glo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562" cy="339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031" type="#_x0000_t202" style="position:absolute;margin-left:62.7pt;margin-top:95.25pt;width:122.4pt;height:90.25pt;z-index:2516689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" filled="f" stroked="f">
                <v:textbox style="mso-fit-shape-to-text:t">
                  <w:txbxContent>
                    <w:p w:rsidR="0088151E" w:rsidRPr="0088151E" w:rsidRDefault="008060FF">
                      <w:r>
                        <w:rPr>
                          <w:noProof/>
                        </w:rPr>
                        <w:drawing>
                          <wp:inline distT="0" distB="0" distL="0" distR="0" wp14:anchorId="25311DD4" wp14:editId="685223CE">
                            <wp:extent cx="1990164" cy="3388659"/>
                            <wp:effectExtent l="0" t="0" r="0" b="254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glo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5562" cy="339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2EF9F6B4" wp14:editId="467A24CB">
                <wp:simplePos x="0" y="0"/>
                <wp:positionH relativeFrom="page">
                  <wp:posOffset>7416800</wp:posOffset>
                </wp:positionH>
                <wp:positionV relativeFrom="page">
                  <wp:posOffset>2086610</wp:posOffset>
                </wp:positionV>
                <wp:extent cx="2144395" cy="1042035"/>
                <wp:effectExtent l="0" t="635" r="1905" b="0"/>
                <wp:wrapNone/>
                <wp:docPr id="20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4439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26A1" w:rsidRPr="00F719DD" w:rsidRDefault="008060FF" w:rsidP="008060FF">
                            <w:pPr>
                              <w:pStyle w:val="Heading1"/>
                              <w:jc w:val="center"/>
                              <w:rPr>
                                <w:rFonts w:ascii="Lucida Sans" w:hAnsi="Lucida Sans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F719DD">
                              <w:rPr>
                                <w:rFonts w:ascii="Lucida Sans" w:hAnsi="Lucida Sans"/>
                                <w:color w:val="1F497D" w:themeColor="text2"/>
                                <w:sz w:val="32"/>
                                <w:szCs w:val="32"/>
                              </w:rPr>
                              <w:t>Courtney Kresge</w:t>
                            </w:r>
                          </w:p>
                          <w:p w:rsidR="00F904E7" w:rsidRPr="00F719DD" w:rsidRDefault="00F904E7" w:rsidP="00F904E7">
                            <w:pPr>
                              <w:jc w:val="center"/>
                              <w:rPr>
                                <w:rFonts w:ascii="Lucida Sans" w:hAnsi="Lucida Sans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F719DD">
                              <w:rPr>
                                <w:rFonts w:ascii="Lucida Sans" w:hAnsi="Lucida Sans"/>
                                <w:color w:val="1F497D" w:themeColor="text2"/>
                                <w:sz w:val="32"/>
                                <w:szCs w:val="32"/>
                              </w:rPr>
                              <w:t>RN, BSN, CCRN</w:t>
                            </w:r>
                          </w:p>
                          <w:p w:rsidR="008060FF" w:rsidRPr="00F904E7" w:rsidRDefault="008060FF" w:rsidP="008060FF">
                            <w:pPr>
                              <w:jc w:val="center"/>
                              <w:rPr>
                                <w:rFonts w:ascii="Lucida Sans" w:hAnsi="Lucida Sans"/>
                                <w:sz w:val="32"/>
                                <w:szCs w:val="32"/>
                              </w:rPr>
                            </w:pPr>
                            <w:r w:rsidRPr="00F719DD">
                              <w:rPr>
                                <w:rFonts w:ascii="Lucida Sans" w:hAnsi="Lucida Sans"/>
                                <w:color w:val="1F497D" w:themeColor="text2"/>
                                <w:sz w:val="32"/>
                                <w:szCs w:val="32"/>
                              </w:rPr>
                              <w:t>ACNP student</w:t>
                            </w:r>
                          </w:p>
                          <w:p w:rsidR="008060FF" w:rsidRPr="00F904E7" w:rsidRDefault="008060FF" w:rsidP="00F904E7">
                            <w:pPr>
                              <w:jc w:val="center"/>
                              <w:rPr>
                                <w:rFonts w:ascii="Lucida Sans" w:hAnsi="Lucida Sans"/>
                                <w:color w:val="FF0000"/>
                                <w:sz w:val="36"/>
                                <w:szCs w:val="32"/>
                              </w:rPr>
                            </w:pPr>
                          </w:p>
                          <w:p w:rsidR="008060FF" w:rsidRPr="008060FF" w:rsidRDefault="008060FF" w:rsidP="008060FF"/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032" type="#_x0000_t202" style="position:absolute;margin-left:584pt;margin-top:164.3pt;width:168.85pt;height:82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j61/A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9826A1" w:rsidRPr="00F719DD" w:rsidRDefault="008060FF" w:rsidP="008060FF">
                      <w:pPr>
                        <w:pStyle w:val="Heading1"/>
                        <w:jc w:val="center"/>
                        <w:rPr>
                          <w:rFonts w:ascii="Lucida Sans" w:hAnsi="Lucida Sans"/>
                          <w:color w:val="1F497D" w:themeColor="text2"/>
                          <w:sz w:val="32"/>
                          <w:szCs w:val="32"/>
                        </w:rPr>
                      </w:pPr>
                      <w:r w:rsidRPr="00F719DD">
                        <w:rPr>
                          <w:rFonts w:ascii="Lucida Sans" w:hAnsi="Lucida Sans"/>
                          <w:color w:val="1F497D" w:themeColor="text2"/>
                          <w:sz w:val="32"/>
                          <w:szCs w:val="32"/>
                        </w:rPr>
                        <w:t>Courtney Kresge</w:t>
                      </w:r>
                    </w:p>
                    <w:p w:rsidR="00F904E7" w:rsidRPr="00F719DD" w:rsidRDefault="00F904E7" w:rsidP="00F904E7">
                      <w:pPr>
                        <w:jc w:val="center"/>
                        <w:rPr>
                          <w:rFonts w:ascii="Lucida Sans" w:hAnsi="Lucida Sans"/>
                          <w:color w:val="1F497D" w:themeColor="text2"/>
                          <w:sz w:val="32"/>
                          <w:szCs w:val="32"/>
                        </w:rPr>
                      </w:pPr>
                      <w:r w:rsidRPr="00F719DD">
                        <w:rPr>
                          <w:rFonts w:ascii="Lucida Sans" w:hAnsi="Lucida Sans"/>
                          <w:color w:val="1F497D" w:themeColor="text2"/>
                          <w:sz w:val="32"/>
                          <w:szCs w:val="32"/>
                        </w:rPr>
                        <w:t>RN, BSN, CCRN</w:t>
                      </w:r>
                    </w:p>
                    <w:p w:rsidR="008060FF" w:rsidRPr="00F904E7" w:rsidRDefault="008060FF" w:rsidP="008060FF">
                      <w:pPr>
                        <w:jc w:val="center"/>
                        <w:rPr>
                          <w:rFonts w:ascii="Lucida Sans" w:hAnsi="Lucida Sans"/>
                          <w:sz w:val="32"/>
                          <w:szCs w:val="32"/>
                        </w:rPr>
                      </w:pPr>
                      <w:r w:rsidRPr="00F719DD">
                        <w:rPr>
                          <w:rFonts w:ascii="Lucida Sans" w:hAnsi="Lucida Sans"/>
                          <w:color w:val="1F497D" w:themeColor="text2"/>
                          <w:sz w:val="32"/>
                          <w:szCs w:val="32"/>
                        </w:rPr>
                        <w:t>ACNP student</w:t>
                      </w:r>
                    </w:p>
                    <w:p w:rsidR="008060FF" w:rsidRPr="00F904E7" w:rsidRDefault="008060FF" w:rsidP="00F904E7">
                      <w:pPr>
                        <w:jc w:val="center"/>
                        <w:rPr>
                          <w:rFonts w:ascii="Lucida Sans" w:hAnsi="Lucida Sans"/>
                          <w:color w:val="FF0000"/>
                          <w:sz w:val="36"/>
                          <w:szCs w:val="32"/>
                        </w:rPr>
                      </w:pPr>
                    </w:p>
                    <w:p w:rsidR="008060FF" w:rsidRPr="008060FF" w:rsidRDefault="008060FF" w:rsidP="008060FF"/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56E24B93" wp14:editId="427A1959">
                <wp:simplePos x="0" y="0"/>
                <wp:positionH relativeFrom="page">
                  <wp:posOffset>7388225</wp:posOffset>
                </wp:positionH>
                <wp:positionV relativeFrom="page">
                  <wp:posOffset>6461760</wp:posOffset>
                </wp:positionV>
                <wp:extent cx="1900555" cy="342900"/>
                <wp:effectExtent l="6350" t="3810" r="7620" b="5715"/>
                <wp:wrapNone/>
                <wp:docPr id="19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00555" cy="3429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4" o:spid="_x0000_s1026" style="position:absolute;margin-left:581.75pt;margin-top:508.8pt;width:149.65pt;height:27pt;z-index:2516526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48512" behindDoc="0" locked="0" layoutInCell="1" allowOverlap="1" wp14:anchorId="612B4817" wp14:editId="5479959D">
                <wp:simplePos x="0" y="0"/>
                <wp:positionH relativeFrom="column">
                  <wp:posOffset>6348730</wp:posOffset>
                </wp:positionH>
                <wp:positionV relativeFrom="paragraph">
                  <wp:posOffset>-5484495</wp:posOffset>
                </wp:positionV>
                <wp:extent cx="3415030" cy="1624330"/>
                <wp:effectExtent l="5080" t="1905" r="8890" b="2540"/>
                <wp:wrapNone/>
                <wp:docPr id="18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15030" cy="1624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6" o:spid="_x0000_s1026" style="position:absolute;margin-left:499.9pt;margin-top:-431.85pt;width:268.9pt;height:127.9pt;z-index:2516485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" stroked="f" strokeweight="0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576D7A28" wp14:editId="1DF42D5F">
                <wp:simplePos x="0" y="0"/>
                <wp:positionH relativeFrom="page">
                  <wp:posOffset>6593205</wp:posOffset>
                </wp:positionH>
                <wp:positionV relativeFrom="page">
                  <wp:posOffset>6177915</wp:posOffset>
                </wp:positionV>
                <wp:extent cx="2657475" cy="294640"/>
                <wp:effectExtent l="1905" t="5715" r="7620" b="4445"/>
                <wp:wrapNone/>
                <wp:docPr id="1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7475" cy="2946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6" o:spid="_x0000_s1026" style="position:absolute;margin-left:519.15pt;margin-top:486.45pt;width:209.25pt;height:23.2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49536" behindDoc="0" locked="0" layoutInCell="1" allowOverlap="1" wp14:anchorId="056F56A1" wp14:editId="1B5B2260">
                <wp:simplePos x="0" y="0"/>
                <wp:positionH relativeFrom="column">
                  <wp:posOffset>6993890</wp:posOffset>
                </wp:positionH>
                <wp:positionV relativeFrom="paragraph">
                  <wp:posOffset>6637655</wp:posOffset>
                </wp:positionV>
                <wp:extent cx="91440" cy="91440"/>
                <wp:effectExtent l="2540" t="8255" r="1270" b="5080"/>
                <wp:wrapNone/>
                <wp:docPr id="10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9" o:spid="_x0000_s1026" style="position:absolute;margin-left:550.7pt;margin-top:522.65pt;width:7.2pt;height:7.2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" fillcolor="#fc6" stroked="f" strokeweight="0" insetpen="t">
                <v:shadow color="#ccc"/>
                <o:lock v:ext="edit" shapetype="t"/>
                <v:textbox inset="2.88pt,2.88pt,2.88pt,2.88pt"/>
              </v:oval>
            </w:pict>
          </mc:Fallback>
        </mc:AlternateContent>
      </w:r>
      <w:r w:rsidR="00446D6F">
        <w:br w:type="page"/>
      </w:r>
      <w:r w:rsidR="00F719DD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84C9693" wp14:editId="5D3969E1">
                <wp:simplePos x="0" y="0"/>
                <wp:positionH relativeFrom="page">
                  <wp:posOffset>3571240</wp:posOffset>
                </wp:positionH>
                <wp:positionV relativeFrom="page">
                  <wp:posOffset>1344295</wp:posOffset>
                </wp:positionV>
                <wp:extent cx="2767330" cy="5981065"/>
                <wp:effectExtent l="0" t="0" r="0" b="635"/>
                <wp:wrapNone/>
                <wp:docPr id="6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67330" cy="598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8">
                        <w:txbxContent>
                          <w:p w:rsidR="00BE3EBC" w:rsidRDefault="00BE3EBC" w:rsidP="00BE3EBC">
                            <w:pPr>
                              <w:pStyle w:val="BodyText"/>
                              <w:rPr>
                                <w:rFonts w:cs="Tahoma"/>
                                <w:sz w:val="28"/>
                                <w:szCs w:val="28"/>
                              </w:rPr>
                            </w:pPr>
                          </w:p>
                          <w:p w:rsidR="00743808" w:rsidRPr="00BE3EBC" w:rsidRDefault="003F1F98" w:rsidP="00BE3EBC">
                            <w:pPr>
                              <w:pStyle w:val="BodyText"/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>What is a</w:t>
                            </w:r>
                            <w:r w:rsidR="00925D85"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>n</w:t>
                            </w:r>
                            <w:r w:rsidR="004A6E17"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>cute care nurse</w:t>
                            </w:r>
                            <w:r w:rsidR="00925D85"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65102"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>practitioner</w:t>
                            </w:r>
                            <w:r w:rsidR="00925D85" w:rsidRPr="00BE3EBC">
                              <w:rPr>
                                <w:rFonts w:cs="Tahoma"/>
                                <w:color w:val="1F497D" w:themeColor="text2"/>
                                <w:sz w:val="28"/>
                                <w:szCs w:val="28"/>
                              </w:rPr>
                              <w:t xml:space="preserve"> (ACNP)?</w:t>
                            </w:r>
                          </w:p>
                          <w:p w:rsidR="00925D85" w:rsidRPr="00565102" w:rsidRDefault="00565102" w:rsidP="00BE3EBC">
                            <w:p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565102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An ACNP is a graduate level nurse who has mastered the skills of </w:t>
                            </w:r>
                            <w:r w:rsidR="00BE3EBC" w:rsidRPr="00565102">
                              <w:rPr>
                                <w:rFonts w:ascii="Tahoma" w:hAnsi="Tahoma" w:cs="Tahoma"/>
                                <w:lang w:val="en"/>
                              </w:rPr>
                              <w:t>managing</w:t>
                            </w:r>
                            <w:r w:rsidRPr="00565102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acute, critical</w:t>
                            </w:r>
                            <w:r w:rsidR="001B5E40">
                              <w:rPr>
                                <w:rFonts w:ascii="Tahoma" w:hAnsi="Tahoma" w:cs="Tahoma"/>
                                <w:lang w:val="en"/>
                              </w:rPr>
                              <w:t>,</w:t>
                            </w:r>
                            <w:r w:rsidRPr="00565102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and complex chronic health conditions. They are able to assess, diagnose</w:t>
                            </w:r>
                            <w:r>
                              <w:rPr>
                                <w:rFonts w:ascii="Tahoma" w:hAnsi="Tahoma" w:cs="Tahoma"/>
                                <w:lang w:val="en"/>
                              </w:rPr>
                              <w:t>,</w:t>
                            </w:r>
                            <w:r w:rsidRPr="00565102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and implement care to this </w:t>
                            </w:r>
                            <w:r w:rsidR="00BE3EBC" w:rsidRPr="00565102">
                              <w:rPr>
                                <w:rFonts w:ascii="Tahoma" w:hAnsi="Tahoma" w:cs="Tahoma"/>
                                <w:lang w:val="en"/>
                              </w:rPr>
                              <w:t>vulnerable</w:t>
                            </w:r>
                            <w:r w:rsidRPr="00565102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patient population</w:t>
                            </w:r>
                            <w:r w:rsidR="00F719DD">
                              <w:rPr>
                                <w:rFonts w:ascii="Tahoma" w:hAnsi="Tahoma" w:cs="Tahoma"/>
                                <w:lang w:val="en"/>
                              </w:rPr>
                              <w:t>.</w:t>
                            </w:r>
                          </w:p>
                          <w:p w:rsidR="00925D85" w:rsidRPr="00565102" w:rsidRDefault="00925D85" w:rsidP="00BE3EBC">
                            <w:p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925D85" w:rsidRDefault="00925D85" w:rsidP="00BE3EBC">
                            <w:pPr>
                              <w:rPr>
                                <w:lang w:val="en"/>
                              </w:rPr>
                            </w:pPr>
                          </w:p>
                          <w:p w:rsidR="00925D85" w:rsidRDefault="00925D85" w:rsidP="00BE3EBC">
                            <w:pPr>
                              <w:rPr>
                                <w:lang w:val="en"/>
                              </w:rPr>
                            </w:pPr>
                          </w:p>
                          <w:p w:rsidR="00925D85" w:rsidRPr="00BE3EBC" w:rsidRDefault="00925D85" w:rsidP="00BE3EBC">
                            <w:pPr>
                              <w:rPr>
                                <w:rFonts w:ascii="Tahoma" w:hAnsi="Tahoma" w:cs="Tahoma"/>
                                <w:color w:val="1F497D" w:themeColor="text2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BE3EBC">
                              <w:rPr>
                                <w:rFonts w:ascii="Tahoma" w:hAnsi="Tahoma" w:cs="Tahoma"/>
                                <w:color w:val="1F497D" w:themeColor="text2"/>
                                <w:sz w:val="28"/>
                                <w:szCs w:val="28"/>
                                <w:lang w:val="en"/>
                              </w:rPr>
                              <w:t>Why choose ACNP over other advance practice nurses to care for hospitalized patients?</w:t>
                            </w:r>
                          </w:p>
                          <w:p w:rsidR="00925D85" w:rsidRDefault="00925D85" w:rsidP="00BE3EBC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:rsidR="00F719DD" w:rsidRDefault="00925D85" w:rsidP="00BE3EBC">
                            <w:pPr>
                              <w:rPr>
                                <w:rFonts w:ascii="Tahoma" w:eastAsia="Calibri" w:hAnsi="Tahoma" w:cs="Tahoma"/>
                                <w:szCs w:val="22"/>
                              </w:rPr>
                            </w:pPr>
                            <w:r w:rsidRPr="00925D85">
                              <w:rPr>
                                <w:rFonts w:ascii="Tahoma" w:eastAsia="Calibri" w:hAnsi="Tahoma" w:cs="Tahoma"/>
                                <w:szCs w:val="22"/>
                              </w:rPr>
                              <w:t>The role of the ACNP was specifically developed to take care of critically ill hospitalized patients and manage them on the tertiary level. Management on a tertiary level only takes place within the hospital and it’s the time where acute exacerbation of symptoms are continually monitored and managed by the ACNP.</w:t>
                            </w:r>
                          </w:p>
                          <w:p w:rsidR="00925D85" w:rsidRPr="00925D85" w:rsidRDefault="00925D85" w:rsidP="00BE3EBC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925D85">
                              <w:rPr>
                                <w:rFonts w:ascii="Tahoma" w:eastAsia="Calibri" w:hAnsi="Tahoma" w:cs="Tahoma"/>
                                <w:szCs w:val="22"/>
                              </w:rPr>
                              <w:t xml:space="preserve"> ACNP’s a</w:t>
                            </w:r>
                            <w:r>
                              <w:rPr>
                                <w:rFonts w:ascii="Tahoma" w:eastAsia="Calibri" w:hAnsi="Tahoma" w:cs="Tahoma"/>
                                <w:szCs w:val="22"/>
                              </w:rPr>
                              <w:t>re more prepared and educated to diagnose</w:t>
                            </w:r>
                            <w:r w:rsidR="008E15C7">
                              <w:rPr>
                                <w:rFonts w:ascii="Tahoma" w:eastAsia="Calibri" w:hAnsi="Tahoma" w:cs="Tahoma"/>
                                <w:szCs w:val="22"/>
                              </w:rPr>
                              <w:t>,</w:t>
                            </w:r>
                            <w:r w:rsidR="00FF6642">
                              <w:rPr>
                                <w:rFonts w:ascii="Tahoma" w:eastAsia="Calibri" w:hAnsi="Tahoma" w:cs="Tahoma"/>
                                <w:szCs w:val="22"/>
                              </w:rPr>
                              <w:t xml:space="preserve"> </w:t>
                            </w:r>
                            <w:r w:rsidR="00FF6642">
                              <w:rPr>
                                <w:rFonts w:ascii="Tahoma" w:eastAsia="Calibri" w:hAnsi="Tahoma" w:cs="Tahoma"/>
                                <w:szCs w:val="22"/>
                              </w:rPr>
                              <w:t>prescribe,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eastAsia="Calibri" w:hAnsi="Tahoma" w:cs="Tahoma"/>
                                <w:szCs w:val="22"/>
                              </w:rPr>
                              <w:t xml:space="preserve"> treat, and perform specific procedures on hospitalized patients.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33" type="#_x0000_t202" style="position:absolute;margin-left:281.2pt;margin-top:105.85pt;width:217.9pt;height:470.9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y7/QIAAKE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" filled="f" stroked="f" strokeweight="0" insetpen="t">
                <o:lock v:ext="edit" shapetype="t"/>
                <v:textbox style="mso-next-textbox:#Text Box 269" inset="2.85pt,2.85pt,2.85pt,2.85pt">
                  <w:txbxContent>
                    <w:p w:rsidR="00BE3EBC" w:rsidRDefault="00BE3EBC" w:rsidP="00BE3EBC">
                      <w:pPr>
                        <w:pStyle w:val="BodyText"/>
                        <w:rPr>
                          <w:rFonts w:cs="Tahoma"/>
                          <w:sz w:val="28"/>
                          <w:szCs w:val="28"/>
                        </w:rPr>
                      </w:pPr>
                    </w:p>
                    <w:p w:rsidR="00743808" w:rsidRPr="00BE3EBC" w:rsidRDefault="003F1F98" w:rsidP="00BE3EBC">
                      <w:pPr>
                        <w:pStyle w:val="BodyText"/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</w:pPr>
                      <w:r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>What is a</w:t>
                      </w:r>
                      <w:r w:rsidR="00925D85"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>n</w:t>
                      </w:r>
                      <w:r w:rsidR="004A6E17"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 xml:space="preserve"> a</w:t>
                      </w:r>
                      <w:r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>cute care nurse</w:t>
                      </w:r>
                      <w:r w:rsidR="00925D85"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 xml:space="preserve"> </w:t>
                      </w:r>
                      <w:r w:rsidR="00565102"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>practitioner</w:t>
                      </w:r>
                      <w:r w:rsidR="00925D85" w:rsidRPr="00BE3EBC">
                        <w:rPr>
                          <w:rFonts w:cs="Tahoma"/>
                          <w:color w:val="1F497D" w:themeColor="text2"/>
                          <w:sz w:val="28"/>
                          <w:szCs w:val="28"/>
                        </w:rPr>
                        <w:t xml:space="preserve"> (ACNP)?</w:t>
                      </w:r>
                    </w:p>
                    <w:p w:rsidR="00925D85" w:rsidRPr="00565102" w:rsidRDefault="00565102" w:rsidP="00BE3EBC">
                      <w:pPr>
                        <w:rPr>
                          <w:rFonts w:ascii="Tahoma" w:hAnsi="Tahoma" w:cs="Tahoma"/>
                          <w:lang w:val="en"/>
                        </w:rPr>
                      </w:pPr>
                      <w:r w:rsidRPr="00565102">
                        <w:rPr>
                          <w:rFonts w:ascii="Tahoma" w:hAnsi="Tahoma" w:cs="Tahoma"/>
                          <w:lang w:val="en"/>
                        </w:rPr>
                        <w:t xml:space="preserve">An ACNP is a graduate level nurse who has mastered the skills of </w:t>
                      </w:r>
                      <w:r w:rsidR="00BE3EBC" w:rsidRPr="00565102">
                        <w:rPr>
                          <w:rFonts w:ascii="Tahoma" w:hAnsi="Tahoma" w:cs="Tahoma"/>
                          <w:lang w:val="en"/>
                        </w:rPr>
                        <w:t>managing</w:t>
                      </w:r>
                      <w:r w:rsidRPr="00565102">
                        <w:rPr>
                          <w:rFonts w:ascii="Tahoma" w:hAnsi="Tahoma" w:cs="Tahoma"/>
                          <w:lang w:val="en"/>
                        </w:rPr>
                        <w:t xml:space="preserve"> acute, critical</w:t>
                      </w:r>
                      <w:r w:rsidR="001B5E40">
                        <w:rPr>
                          <w:rFonts w:ascii="Tahoma" w:hAnsi="Tahoma" w:cs="Tahoma"/>
                          <w:lang w:val="en"/>
                        </w:rPr>
                        <w:t>,</w:t>
                      </w:r>
                      <w:r w:rsidRPr="00565102">
                        <w:rPr>
                          <w:rFonts w:ascii="Tahoma" w:hAnsi="Tahoma" w:cs="Tahoma"/>
                          <w:lang w:val="en"/>
                        </w:rPr>
                        <w:t xml:space="preserve"> and complex chronic health conditions. They are able to assess, diagnose</w:t>
                      </w:r>
                      <w:r>
                        <w:rPr>
                          <w:rFonts w:ascii="Tahoma" w:hAnsi="Tahoma" w:cs="Tahoma"/>
                          <w:lang w:val="en"/>
                        </w:rPr>
                        <w:t>,</w:t>
                      </w:r>
                      <w:r w:rsidRPr="00565102">
                        <w:rPr>
                          <w:rFonts w:ascii="Tahoma" w:hAnsi="Tahoma" w:cs="Tahoma"/>
                          <w:lang w:val="en"/>
                        </w:rPr>
                        <w:t xml:space="preserve"> and implement care to this </w:t>
                      </w:r>
                      <w:r w:rsidR="00BE3EBC" w:rsidRPr="00565102">
                        <w:rPr>
                          <w:rFonts w:ascii="Tahoma" w:hAnsi="Tahoma" w:cs="Tahoma"/>
                          <w:lang w:val="en"/>
                        </w:rPr>
                        <w:t>vulnerable</w:t>
                      </w:r>
                      <w:r w:rsidRPr="00565102">
                        <w:rPr>
                          <w:rFonts w:ascii="Tahoma" w:hAnsi="Tahoma" w:cs="Tahoma"/>
                          <w:lang w:val="en"/>
                        </w:rPr>
                        <w:t xml:space="preserve"> patient population</w:t>
                      </w:r>
                      <w:r w:rsidR="00F719DD">
                        <w:rPr>
                          <w:rFonts w:ascii="Tahoma" w:hAnsi="Tahoma" w:cs="Tahoma"/>
                          <w:lang w:val="en"/>
                        </w:rPr>
                        <w:t>.</w:t>
                      </w:r>
                    </w:p>
                    <w:p w:rsidR="00925D85" w:rsidRPr="00565102" w:rsidRDefault="00925D85" w:rsidP="00BE3EBC">
                      <w:pPr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925D85" w:rsidRDefault="00925D85" w:rsidP="00BE3EBC">
                      <w:pPr>
                        <w:rPr>
                          <w:lang w:val="en"/>
                        </w:rPr>
                      </w:pPr>
                    </w:p>
                    <w:p w:rsidR="00925D85" w:rsidRDefault="00925D85" w:rsidP="00BE3EBC">
                      <w:pPr>
                        <w:rPr>
                          <w:lang w:val="en"/>
                        </w:rPr>
                      </w:pPr>
                    </w:p>
                    <w:p w:rsidR="00925D85" w:rsidRPr="00BE3EBC" w:rsidRDefault="00925D85" w:rsidP="00BE3EBC">
                      <w:pPr>
                        <w:rPr>
                          <w:rFonts w:ascii="Tahoma" w:hAnsi="Tahoma" w:cs="Tahoma"/>
                          <w:color w:val="1F497D" w:themeColor="text2"/>
                          <w:sz w:val="28"/>
                          <w:szCs w:val="28"/>
                          <w:lang w:val="en"/>
                        </w:rPr>
                      </w:pPr>
                      <w:r w:rsidRPr="00BE3EBC">
                        <w:rPr>
                          <w:rFonts w:ascii="Tahoma" w:hAnsi="Tahoma" w:cs="Tahoma"/>
                          <w:color w:val="1F497D" w:themeColor="text2"/>
                          <w:sz w:val="28"/>
                          <w:szCs w:val="28"/>
                          <w:lang w:val="en"/>
                        </w:rPr>
                        <w:t>Why choose ACNP over other advance practice nurses to care for hospitalized patients?</w:t>
                      </w:r>
                    </w:p>
                    <w:p w:rsidR="00925D85" w:rsidRDefault="00925D85" w:rsidP="00BE3EBC">
                      <w:pPr>
                        <w:rPr>
                          <w:rFonts w:ascii="Tahoma" w:hAnsi="Tahoma" w:cs="Tahoma"/>
                          <w:sz w:val="28"/>
                          <w:szCs w:val="28"/>
                          <w:lang w:val="en"/>
                        </w:rPr>
                      </w:pPr>
                    </w:p>
                    <w:p w:rsidR="00F719DD" w:rsidRDefault="00925D85" w:rsidP="00BE3EBC">
                      <w:pPr>
                        <w:rPr>
                          <w:rFonts w:ascii="Tahoma" w:eastAsia="Calibri" w:hAnsi="Tahoma" w:cs="Tahoma"/>
                          <w:szCs w:val="22"/>
                        </w:rPr>
                      </w:pPr>
                      <w:r w:rsidRPr="00925D85">
                        <w:rPr>
                          <w:rFonts w:ascii="Tahoma" w:eastAsia="Calibri" w:hAnsi="Tahoma" w:cs="Tahoma"/>
                          <w:szCs w:val="22"/>
                        </w:rPr>
                        <w:t>The role of the ACNP was specifically developed to take care of critically ill hospitalized patients and manage them on the tertiary level. Management on a tertiary level only takes place within the hospital and it’s the time where acute exacerbation of symptoms are continually monitored and managed by the ACNP.</w:t>
                      </w:r>
                    </w:p>
                    <w:p w:rsidR="00925D85" w:rsidRPr="00925D85" w:rsidRDefault="00925D85" w:rsidP="00BE3EBC">
                      <w:pPr>
                        <w:rPr>
                          <w:rFonts w:ascii="Tahoma" w:hAnsi="Tahoma" w:cs="Tahoma"/>
                          <w:sz w:val="28"/>
                          <w:szCs w:val="28"/>
                          <w:lang w:val="en"/>
                        </w:rPr>
                      </w:pPr>
                      <w:r w:rsidRPr="00925D85">
                        <w:rPr>
                          <w:rFonts w:ascii="Tahoma" w:eastAsia="Calibri" w:hAnsi="Tahoma" w:cs="Tahoma"/>
                          <w:szCs w:val="22"/>
                        </w:rPr>
                        <w:t xml:space="preserve"> ACNP’s a</w:t>
                      </w:r>
                      <w:r>
                        <w:rPr>
                          <w:rFonts w:ascii="Tahoma" w:eastAsia="Calibri" w:hAnsi="Tahoma" w:cs="Tahoma"/>
                          <w:szCs w:val="22"/>
                        </w:rPr>
                        <w:t>re more prepared and educated to diagnose</w:t>
                      </w:r>
                      <w:r w:rsidR="008E15C7">
                        <w:rPr>
                          <w:rFonts w:ascii="Tahoma" w:eastAsia="Calibri" w:hAnsi="Tahoma" w:cs="Tahoma"/>
                          <w:szCs w:val="22"/>
                        </w:rPr>
                        <w:t>,</w:t>
                      </w:r>
                      <w:r w:rsidR="00FF6642">
                        <w:rPr>
                          <w:rFonts w:ascii="Tahoma" w:eastAsia="Calibri" w:hAnsi="Tahoma" w:cs="Tahoma"/>
                          <w:szCs w:val="22"/>
                        </w:rPr>
                        <w:t xml:space="preserve"> </w:t>
                      </w:r>
                      <w:r w:rsidR="00FF6642">
                        <w:rPr>
                          <w:rFonts w:ascii="Tahoma" w:eastAsia="Calibri" w:hAnsi="Tahoma" w:cs="Tahoma"/>
                          <w:szCs w:val="22"/>
                        </w:rPr>
                        <w:t>prescribe,</w:t>
                      </w:r>
                      <w:bookmarkStart w:id="1" w:name="_GoBack"/>
                      <w:bookmarkEnd w:id="1"/>
                      <w:r>
                        <w:rPr>
                          <w:rFonts w:ascii="Tahoma" w:eastAsia="Calibri" w:hAnsi="Tahoma" w:cs="Tahoma"/>
                          <w:szCs w:val="22"/>
                        </w:rPr>
                        <w:t xml:space="preserve"> treat, and perform specific procedures on hospitalized patients.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3EB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E9FCCD4" wp14:editId="5381D707">
                <wp:simplePos x="0" y="0"/>
                <wp:positionH relativeFrom="page">
                  <wp:posOffset>6863379</wp:posOffset>
                </wp:positionH>
                <wp:positionV relativeFrom="page">
                  <wp:posOffset>1527586</wp:posOffset>
                </wp:positionV>
                <wp:extent cx="2727362" cy="2928209"/>
                <wp:effectExtent l="0" t="0" r="0" b="571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62" cy="29282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EBC" w:rsidRPr="00221E62" w:rsidRDefault="00BE3EBC" w:rsidP="00BE3EBC">
                            <w:r w:rsidRPr="00BE3EBC">
                              <w:rPr>
                                <w:rFonts w:ascii="Tahoma" w:hAnsi="Tahoma" w:cs="Tahoma"/>
                                <w:color w:val="1F497D" w:themeColor="text2"/>
                                <w:sz w:val="28"/>
                                <w:szCs w:val="28"/>
                              </w:rPr>
                              <w:t>Benefits that ACNPs can provide</w:t>
                            </w:r>
                            <w:r w:rsidRPr="00221E62">
                              <w:t>?</w:t>
                            </w:r>
                          </w:p>
                          <w:p w:rsidR="00BE3EBC" w:rsidRPr="00221E62" w:rsidRDefault="00BE3EBC" w:rsidP="00BE3EBC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21E62">
                              <w:rPr>
                                <w:rFonts w:ascii="Tahoma" w:hAnsi="Tahoma" w:cs="Tahoma"/>
                              </w:rPr>
                              <w:t>It has been proven that having NPs leads to more cost effectiveness, patient satisfaction, and improved outcomes.</w:t>
                            </w:r>
                          </w:p>
                          <w:p w:rsidR="00BE3EBC" w:rsidRDefault="00BE3EBC" w:rsidP="00BE3EBC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221E62">
                              <w:rPr>
                                <w:rFonts w:ascii="Tahoma" w:hAnsi="Tahoma" w:cs="Tahoma"/>
                              </w:rPr>
                              <w:t xml:space="preserve"> They advocate for their patients and keep a healthy open line of communication, making them feel like their concerns and problems are being met. </w:t>
                            </w:r>
                          </w:p>
                          <w:p w:rsidR="00BE3EBC" w:rsidRPr="00221E62" w:rsidRDefault="00BE3EBC" w:rsidP="00BE3EBC">
                            <w:r>
                              <w:rPr>
                                <w:rFonts w:ascii="Tahoma" w:hAnsi="Tahoma" w:cs="Tahoma"/>
                              </w:rPr>
                              <w:t>They provide leadership, guidance</w:t>
                            </w:r>
                            <w:r w:rsidR="001B5E40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and support to the staff nurses and other health care interdisciplinary teams.</w:t>
                            </w:r>
                          </w:p>
                          <w:p w:rsidR="00BE3EBC" w:rsidRDefault="00BE3E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540.4pt;margin-top:120.3pt;width:214.75pt;height:230.55pt;z-index:2516700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" fillcolor="white [3201]" stroked="f" strokeweight=".5pt">
                <v:textbox>
                  <w:txbxContent>
                    <w:p w:rsidR="00BE3EBC" w:rsidRPr="00221E62" w:rsidRDefault="00BE3EBC" w:rsidP="00BE3EBC">
                      <w:r w:rsidRPr="00BE3EBC">
                        <w:rPr>
                          <w:rFonts w:ascii="Tahoma" w:hAnsi="Tahoma" w:cs="Tahoma"/>
                          <w:color w:val="1F497D" w:themeColor="text2"/>
                          <w:sz w:val="28"/>
                          <w:szCs w:val="28"/>
                        </w:rPr>
                        <w:t>Benefits that ACNPs can provide</w:t>
                      </w:r>
                      <w:r w:rsidRPr="00221E62">
                        <w:t>?</w:t>
                      </w:r>
                    </w:p>
                    <w:p w:rsidR="00BE3EBC" w:rsidRPr="00221E62" w:rsidRDefault="00BE3EBC" w:rsidP="00BE3EBC">
                      <w:pPr>
                        <w:rPr>
                          <w:rFonts w:ascii="Tahoma" w:hAnsi="Tahoma" w:cs="Tahoma"/>
                        </w:rPr>
                      </w:pPr>
                      <w:r w:rsidRPr="00221E62">
                        <w:rPr>
                          <w:rFonts w:ascii="Tahoma" w:hAnsi="Tahoma" w:cs="Tahoma"/>
                        </w:rPr>
                        <w:t>It has been proven that having NPs leads to more cost effectiveness, patient satisfaction, and improved outcomes.</w:t>
                      </w:r>
                    </w:p>
                    <w:p w:rsidR="00BE3EBC" w:rsidRDefault="00BE3EBC" w:rsidP="00BE3EBC">
                      <w:pPr>
                        <w:rPr>
                          <w:rFonts w:ascii="Tahoma" w:hAnsi="Tahoma" w:cs="Tahoma"/>
                        </w:rPr>
                      </w:pPr>
                      <w:r w:rsidRPr="00221E62">
                        <w:rPr>
                          <w:rFonts w:ascii="Tahoma" w:hAnsi="Tahoma" w:cs="Tahoma"/>
                        </w:rPr>
                        <w:t xml:space="preserve"> They advocate for their patients and keep a healthy open line of communication, making them feel like their concerns and problems are being met. </w:t>
                      </w:r>
                    </w:p>
                    <w:p w:rsidR="00BE3EBC" w:rsidRPr="00221E62" w:rsidRDefault="00BE3EBC" w:rsidP="00BE3EBC">
                      <w:r>
                        <w:rPr>
                          <w:rFonts w:ascii="Tahoma" w:hAnsi="Tahoma" w:cs="Tahoma"/>
                        </w:rPr>
                        <w:t xml:space="preserve">They provide leadership, </w:t>
                      </w:r>
                      <w:r>
                        <w:rPr>
                          <w:rFonts w:ascii="Tahoma" w:hAnsi="Tahoma" w:cs="Tahoma"/>
                        </w:rPr>
                        <w:t>guidance</w:t>
                      </w:r>
                      <w:r w:rsidR="001B5E40">
                        <w:rPr>
                          <w:rFonts w:ascii="Tahoma" w:hAnsi="Tahoma" w:cs="Tahoma"/>
                        </w:rPr>
                        <w:t>,</w:t>
                      </w:r>
                      <w:bookmarkStart w:id="1" w:name="_GoBack"/>
                      <w:bookmarkEnd w:id="1"/>
                      <w:r>
                        <w:rPr>
                          <w:rFonts w:ascii="Tahoma" w:hAnsi="Tahoma" w:cs="Tahoma"/>
                        </w:rPr>
                        <w:t xml:space="preserve"> and support to the staff nurses and other health care interdisciplinary teams.</w:t>
                      </w:r>
                    </w:p>
                    <w:p w:rsidR="00BE3EBC" w:rsidRDefault="00BE3EBC"/>
                  </w:txbxContent>
                </v:textbox>
                <w10:wrap anchorx="page" anchory="page"/>
              </v:shape>
            </w:pict>
          </mc:Fallback>
        </mc:AlternateContent>
      </w:r>
      <w:r w:rsidR="00BE3EBC">
        <w:rPr>
          <w:noProof/>
        </w:rPr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372304AE" wp14:editId="55775895">
                <wp:simplePos x="0" y="0"/>
                <wp:positionH relativeFrom="page">
                  <wp:posOffset>450850</wp:posOffset>
                </wp:positionH>
                <wp:positionV relativeFrom="page">
                  <wp:posOffset>461645</wp:posOffset>
                </wp:positionV>
                <wp:extent cx="9138920" cy="609600"/>
                <wp:effectExtent l="0" t="0" r="5080" b="0"/>
                <wp:wrapNone/>
                <wp:docPr id="4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138920" cy="60960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35.5pt;margin-top:36.35pt;width:719.6pt;height:48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21B62">
        <w:rPr>
          <w:noProof/>
        </w:rPr>
        <mc:AlternateContent>
          <mc:Choice Requires="wps">
            <w:drawing>
              <wp:anchor distT="36576" distB="36576" distL="36576" distR="36576" simplePos="0" relativeHeight="251666944" behindDoc="0" locked="0" layoutInCell="1" allowOverlap="1" wp14:anchorId="52012987" wp14:editId="11A2EFC5">
                <wp:simplePos x="0" y="0"/>
                <wp:positionH relativeFrom="page">
                  <wp:posOffset>537882</wp:posOffset>
                </wp:positionH>
                <wp:positionV relativeFrom="page">
                  <wp:posOffset>1667435</wp:posOffset>
                </wp:positionV>
                <wp:extent cx="2388870" cy="5970494"/>
                <wp:effectExtent l="0" t="0" r="0" b="0"/>
                <wp:wrapNone/>
                <wp:docPr id="2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88870" cy="5970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02047" w:rsidRPr="00BE3EBC" w:rsidRDefault="00B02047" w:rsidP="00B02047">
                            <w:pPr>
                              <w:pStyle w:val="BodyText"/>
                              <w:rPr>
                                <w:rFonts w:cs="Tahoma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r w:rsidRPr="00BE3EBC">
                              <w:rPr>
                                <w:color w:val="1F497D" w:themeColor="text2"/>
                              </w:rPr>
                              <w:t xml:space="preserve"> </w:t>
                            </w:r>
                            <w:r w:rsidR="00565102" w:rsidRPr="00BE3EBC">
                              <w:rPr>
                                <w:rFonts w:cs="Tahoma"/>
                                <w:color w:val="1F497D" w:themeColor="text2"/>
                                <w:sz w:val="24"/>
                                <w:szCs w:val="24"/>
                              </w:rPr>
                              <w:t>Specialty</w:t>
                            </w:r>
                            <w:r w:rsidR="0097644F" w:rsidRPr="00BE3EBC">
                              <w:rPr>
                                <w:rFonts w:cs="Tahoma"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servic</w:t>
                            </w:r>
                            <w:r w:rsidR="00921B62" w:rsidRPr="00BE3EBC">
                              <w:rPr>
                                <w:rFonts w:cs="Tahoma"/>
                                <w:color w:val="1F497D" w:themeColor="text2"/>
                                <w:sz w:val="24"/>
                                <w:szCs w:val="24"/>
                              </w:rPr>
                              <w:t>es provided:</w:t>
                            </w:r>
                          </w:p>
                          <w:p w:rsidR="005A7680" w:rsidRPr="00022561" w:rsidRDefault="005A7680" w:rsidP="005A7680">
                            <w:p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921B62" w:rsidRDefault="0097644F" w:rsidP="00921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>Expert knowledge in</w:t>
                            </w:r>
                            <w:r w:rsidR="00295611" w:rsidRPr="00022561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disease process of acute illnesses</w:t>
                            </w:r>
                          </w:p>
                          <w:p w:rsidR="00022561" w:rsidRPr="00022561" w:rsidRDefault="00022561" w:rsidP="00022561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305837" w:rsidRDefault="00FF6642" w:rsidP="003058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>
                              <w:rPr>
                                <w:rFonts w:ascii="Tahoma" w:hAnsi="Tahoma" w:cs="Tahoma"/>
                                <w:lang w:val="en"/>
                              </w:rPr>
                              <w:t>Broaden prescriptive authority for acute care management</w:t>
                            </w:r>
                          </w:p>
                          <w:p w:rsidR="00022561" w:rsidRPr="00022561" w:rsidRDefault="00022561" w:rsidP="00022561">
                            <w:p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5A7680" w:rsidRDefault="005A7680" w:rsidP="003058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>Culturally competent in direct patient care</w:t>
                            </w:r>
                          </w:p>
                          <w:p w:rsidR="00022561" w:rsidRPr="00022561" w:rsidRDefault="00022561" w:rsidP="00022561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022561" w:rsidRDefault="0097644F" w:rsidP="000225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>Personal nurse-patient relationship</w:t>
                            </w:r>
                          </w:p>
                          <w:p w:rsidR="003F1F98" w:rsidRPr="003F1F98" w:rsidRDefault="003F1F98" w:rsidP="003F1F98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97644F" w:rsidRPr="008E15C7" w:rsidRDefault="0097644F" w:rsidP="008E15C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8E15C7">
                              <w:rPr>
                                <w:rFonts w:ascii="Tahoma" w:hAnsi="Tahoma" w:cs="Tahoma"/>
                                <w:lang w:val="en"/>
                              </w:rPr>
                              <w:t>Providing individualized care to the critical</w:t>
                            </w:r>
                            <w:r w:rsidR="001B5E40">
                              <w:rPr>
                                <w:rFonts w:ascii="Tahoma" w:hAnsi="Tahoma" w:cs="Tahoma"/>
                                <w:lang w:val="en"/>
                              </w:rPr>
                              <w:t>ly</w:t>
                            </w:r>
                            <w:r w:rsidRPr="008E15C7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ill patient</w:t>
                            </w:r>
                          </w:p>
                          <w:p w:rsidR="003F1F98" w:rsidRPr="00022561" w:rsidRDefault="003F1F98" w:rsidP="003F1F98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305837" w:rsidRDefault="00305837" w:rsidP="00921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>Prepares patients and care givers for discharge after a serious illness</w:t>
                            </w:r>
                          </w:p>
                          <w:p w:rsidR="003F1F98" w:rsidRPr="003F1F98" w:rsidRDefault="003F1F98" w:rsidP="003F1F98">
                            <w:p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305837" w:rsidRDefault="00305837" w:rsidP="00921B6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Provides coaching, teaching, and guidance </w:t>
                            </w:r>
                            <w:r w:rsidR="00565102" w:rsidRPr="00022561">
                              <w:rPr>
                                <w:rFonts w:ascii="Tahoma" w:hAnsi="Tahoma" w:cs="Tahoma"/>
                                <w:lang w:val="en"/>
                              </w:rPr>
                              <w:t>throughout</w:t>
                            </w:r>
                            <w:r w:rsidRPr="00022561">
                              <w:rPr>
                                <w:rFonts w:ascii="Tahoma" w:hAnsi="Tahoma" w:cs="Tahoma"/>
                                <w:lang w:val="en"/>
                              </w:rPr>
                              <w:t xml:space="preserve"> co</w:t>
                            </w:r>
                            <w:r w:rsidR="003F1F98">
                              <w:rPr>
                                <w:rFonts w:ascii="Tahoma" w:hAnsi="Tahoma" w:cs="Tahoma"/>
                                <w:lang w:val="en"/>
                              </w:rPr>
                              <w:t>urse of stay</w:t>
                            </w:r>
                          </w:p>
                          <w:p w:rsidR="003F1F98" w:rsidRPr="003F1F98" w:rsidRDefault="003F1F98" w:rsidP="003F1F98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3F1F98" w:rsidRPr="00022561" w:rsidRDefault="003F1F98" w:rsidP="003F1F98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  <w:p w:rsidR="00305837" w:rsidRPr="00022561" w:rsidRDefault="00305837" w:rsidP="00565102">
                            <w:pPr>
                              <w:pStyle w:val="ListParagraph"/>
                              <w:rPr>
                                <w:rFonts w:ascii="Tahoma" w:hAnsi="Tahoma" w:cs="Tahoma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35" type="#_x0000_t202" style="position:absolute;margin-left:42.35pt;margin-top:131.3pt;width:188.1pt;height:470.1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" filled="f" fillcolor="black" stroked="f" strokeweight="0" insetpen="t">
                <o:lock v:ext="edit" shapetype="t"/>
                <v:textbox inset="2.85pt,2.85pt,2.85pt,2.85pt">
                  <w:txbxContent>
                    <w:p w:rsidR="00B02047" w:rsidRPr="00BE3EBC" w:rsidRDefault="00B02047" w:rsidP="00B02047">
                      <w:pPr>
                        <w:pStyle w:val="BodyText"/>
                        <w:rPr>
                          <w:rFonts w:cs="Tahoma"/>
                          <w:color w:val="1F497D" w:themeColor="text2"/>
                          <w:sz w:val="24"/>
                          <w:szCs w:val="24"/>
                        </w:rPr>
                      </w:pPr>
                      <w:r w:rsidRPr="00BE3EBC">
                        <w:rPr>
                          <w:color w:val="1F497D" w:themeColor="text2"/>
                        </w:rPr>
                        <w:t xml:space="preserve"> </w:t>
                      </w:r>
                      <w:r w:rsidR="00565102" w:rsidRPr="00BE3EBC">
                        <w:rPr>
                          <w:rFonts w:cs="Tahoma"/>
                          <w:color w:val="1F497D" w:themeColor="text2"/>
                          <w:sz w:val="24"/>
                          <w:szCs w:val="24"/>
                        </w:rPr>
                        <w:t>Specialty</w:t>
                      </w:r>
                      <w:r w:rsidR="0097644F" w:rsidRPr="00BE3EBC">
                        <w:rPr>
                          <w:rFonts w:cs="Tahoma"/>
                          <w:color w:val="1F497D" w:themeColor="text2"/>
                          <w:sz w:val="24"/>
                          <w:szCs w:val="24"/>
                        </w:rPr>
                        <w:t xml:space="preserve"> servic</w:t>
                      </w:r>
                      <w:r w:rsidR="00921B62" w:rsidRPr="00BE3EBC">
                        <w:rPr>
                          <w:rFonts w:cs="Tahoma"/>
                          <w:color w:val="1F497D" w:themeColor="text2"/>
                          <w:sz w:val="24"/>
                          <w:szCs w:val="24"/>
                        </w:rPr>
                        <w:t>es provided:</w:t>
                      </w:r>
                    </w:p>
                    <w:p w:rsidR="005A7680" w:rsidRPr="00022561" w:rsidRDefault="005A7680" w:rsidP="005A7680">
                      <w:pPr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921B62" w:rsidRDefault="0097644F" w:rsidP="00921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022561">
                        <w:rPr>
                          <w:rFonts w:ascii="Tahoma" w:hAnsi="Tahoma" w:cs="Tahoma"/>
                          <w:lang w:val="en"/>
                        </w:rPr>
                        <w:t>Expert knowledge in</w:t>
                      </w:r>
                      <w:r w:rsidR="00295611" w:rsidRPr="00022561">
                        <w:rPr>
                          <w:rFonts w:ascii="Tahoma" w:hAnsi="Tahoma" w:cs="Tahoma"/>
                          <w:lang w:val="en"/>
                        </w:rPr>
                        <w:t xml:space="preserve"> disease process of acute illnesses</w:t>
                      </w:r>
                    </w:p>
                    <w:p w:rsidR="00022561" w:rsidRPr="00022561" w:rsidRDefault="00022561" w:rsidP="00022561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305837" w:rsidRDefault="00FF6642" w:rsidP="003058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>
                        <w:rPr>
                          <w:rFonts w:ascii="Tahoma" w:hAnsi="Tahoma" w:cs="Tahoma"/>
                          <w:lang w:val="en"/>
                        </w:rPr>
                        <w:t>Broaden prescriptive authority for acute care management</w:t>
                      </w:r>
                    </w:p>
                    <w:p w:rsidR="00022561" w:rsidRPr="00022561" w:rsidRDefault="00022561" w:rsidP="00022561">
                      <w:pPr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5A7680" w:rsidRDefault="005A7680" w:rsidP="003058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022561">
                        <w:rPr>
                          <w:rFonts w:ascii="Tahoma" w:hAnsi="Tahoma" w:cs="Tahoma"/>
                          <w:lang w:val="en"/>
                        </w:rPr>
                        <w:t>Culturally competent in direct patient care</w:t>
                      </w:r>
                    </w:p>
                    <w:p w:rsidR="00022561" w:rsidRPr="00022561" w:rsidRDefault="00022561" w:rsidP="00022561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022561" w:rsidRDefault="0097644F" w:rsidP="0002256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022561">
                        <w:rPr>
                          <w:rFonts w:ascii="Tahoma" w:hAnsi="Tahoma" w:cs="Tahoma"/>
                          <w:lang w:val="en"/>
                        </w:rPr>
                        <w:t>Personal nurse-patient relationship</w:t>
                      </w:r>
                    </w:p>
                    <w:p w:rsidR="003F1F98" w:rsidRPr="003F1F98" w:rsidRDefault="003F1F98" w:rsidP="003F1F98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97644F" w:rsidRPr="008E15C7" w:rsidRDefault="0097644F" w:rsidP="008E15C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8E15C7">
                        <w:rPr>
                          <w:rFonts w:ascii="Tahoma" w:hAnsi="Tahoma" w:cs="Tahoma"/>
                          <w:lang w:val="en"/>
                        </w:rPr>
                        <w:t>Providing individualized care to the critical</w:t>
                      </w:r>
                      <w:r w:rsidR="001B5E40">
                        <w:rPr>
                          <w:rFonts w:ascii="Tahoma" w:hAnsi="Tahoma" w:cs="Tahoma"/>
                          <w:lang w:val="en"/>
                        </w:rPr>
                        <w:t>ly</w:t>
                      </w:r>
                      <w:r w:rsidRPr="008E15C7">
                        <w:rPr>
                          <w:rFonts w:ascii="Tahoma" w:hAnsi="Tahoma" w:cs="Tahoma"/>
                          <w:lang w:val="en"/>
                        </w:rPr>
                        <w:t xml:space="preserve"> ill patient</w:t>
                      </w:r>
                    </w:p>
                    <w:p w:rsidR="003F1F98" w:rsidRPr="00022561" w:rsidRDefault="003F1F98" w:rsidP="003F1F98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305837" w:rsidRDefault="00305837" w:rsidP="00921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022561">
                        <w:rPr>
                          <w:rFonts w:ascii="Tahoma" w:hAnsi="Tahoma" w:cs="Tahoma"/>
                          <w:lang w:val="en"/>
                        </w:rPr>
                        <w:t>Prepares patients and care givers for discharge after a serious illness</w:t>
                      </w:r>
                    </w:p>
                    <w:p w:rsidR="003F1F98" w:rsidRPr="003F1F98" w:rsidRDefault="003F1F98" w:rsidP="003F1F98">
                      <w:pPr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305837" w:rsidRDefault="00305837" w:rsidP="00921B6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lang w:val="en"/>
                        </w:rPr>
                      </w:pPr>
                      <w:r w:rsidRPr="00022561">
                        <w:rPr>
                          <w:rFonts w:ascii="Tahoma" w:hAnsi="Tahoma" w:cs="Tahoma"/>
                          <w:lang w:val="en"/>
                        </w:rPr>
                        <w:t xml:space="preserve">Provides coaching, teaching, and guidance </w:t>
                      </w:r>
                      <w:r w:rsidR="00565102" w:rsidRPr="00022561">
                        <w:rPr>
                          <w:rFonts w:ascii="Tahoma" w:hAnsi="Tahoma" w:cs="Tahoma"/>
                          <w:lang w:val="en"/>
                        </w:rPr>
                        <w:t>throughout</w:t>
                      </w:r>
                      <w:r w:rsidRPr="00022561">
                        <w:rPr>
                          <w:rFonts w:ascii="Tahoma" w:hAnsi="Tahoma" w:cs="Tahoma"/>
                          <w:lang w:val="en"/>
                        </w:rPr>
                        <w:t xml:space="preserve"> co</w:t>
                      </w:r>
                      <w:r w:rsidR="003F1F98">
                        <w:rPr>
                          <w:rFonts w:ascii="Tahoma" w:hAnsi="Tahoma" w:cs="Tahoma"/>
                          <w:lang w:val="en"/>
                        </w:rPr>
                        <w:t>urse of stay</w:t>
                      </w:r>
                    </w:p>
                    <w:p w:rsidR="003F1F98" w:rsidRPr="003F1F98" w:rsidRDefault="003F1F98" w:rsidP="003F1F98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3F1F98" w:rsidRPr="00022561" w:rsidRDefault="003F1F98" w:rsidP="003F1F98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  <w:p w:rsidR="00305837" w:rsidRPr="00022561" w:rsidRDefault="00305837" w:rsidP="00565102">
                      <w:pPr>
                        <w:pStyle w:val="ListParagraph"/>
                        <w:rPr>
                          <w:rFonts w:ascii="Tahoma" w:hAnsi="Tahoma" w:cs="Tahoma"/>
                          <w:lang w:val="e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513B4">
        <w:rPr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 wp14:anchorId="0899A5B4" wp14:editId="0976AE21">
                <wp:simplePos x="0" y="0"/>
                <wp:positionH relativeFrom="page">
                  <wp:posOffset>448733</wp:posOffset>
                </wp:positionH>
                <wp:positionV relativeFrom="page">
                  <wp:posOffset>939800</wp:posOffset>
                </wp:positionV>
                <wp:extent cx="2540000" cy="685800"/>
                <wp:effectExtent l="0" t="0" r="0" b="0"/>
                <wp:wrapNone/>
                <wp:docPr id="9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40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401AB" w:rsidRPr="00F719DD" w:rsidRDefault="002428F7" w:rsidP="00D401AB">
                            <w:pPr>
                              <w:pStyle w:val="Heading3"/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719DD"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  <w:t>Acute care</w:t>
                            </w:r>
                          </w:p>
                          <w:p w:rsidR="009826A1" w:rsidRPr="00F719DD" w:rsidRDefault="002428F7" w:rsidP="00D401AB">
                            <w:pPr>
                              <w:pStyle w:val="Heading3"/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F719DD"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  <w:t>nurse</w:t>
                            </w:r>
                            <w:r w:rsidR="00D401AB" w:rsidRPr="00F719DD"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513B4" w:rsidRPr="00F719DD">
                              <w:rPr>
                                <w:rFonts w:ascii="Lucida Sans" w:hAnsi="Lucida Sans"/>
                                <w:color w:val="1F497D" w:themeColor="text2"/>
                                <w:sz w:val="36"/>
                                <w:szCs w:val="36"/>
                              </w:rPr>
                              <w:t>practitioner</w:t>
                            </w:r>
                          </w:p>
                          <w:p w:rsidR="00D513B4" w:rsidRPr="00D513B4" w:rsidRDefault="00D513B4" w:rsidP="00D401AB">
                            <w:pPr>
                              <w:jc w:val="center"/>
                              <w:rPr>
                                <w:rFonts w:ascii="Lucida Sans" w:hAnsi="Lucida Sans"/>
                                <w:sz w:val="28"/>
                                <w:szCs w:val="28"/>
                              </w:rPr>
                            </w:pPr>
                          </w:p>
                          <w:p w:rsidR="00D513B4" w:rsidRPr="00D513B4" w:rsidRDefault="00D513B4" w:rsidP="00D513B4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36" type="#_x0000_t202" style="position:absolute;margin-left:35.35pt;margin-top:74pt;width:200pt;height:54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D401AB" w:rsidRPr="00F719DD" w:rsidRDefault="002428F7" w:rsidP="00D401AB">
                      <w:pPr>
                        <w:pStyle w:val="Heading3"/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</w:pPr>
                      <w:r w:rsidRPr="00F719DD"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  <w:t>Acute care</w:t>
                      </w:r>
                    </w:p>
                    <w:p w:rsidR="009826A1" w:rsidRPr="00F719DD" w:rsidRDefault="002428F7" w:rsidP="00D401AB">
                      <w:pPr>
                        <w:pStyle w:val="Heading3"/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</w:pPr>
                      <w:r w:rsidRPr="00F719DD"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  <w:t>nurse</w:t>
                      </w:r>
                      <w:r w:rsidR="00D401AB" w:rsidRPr="00F719DD"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  <w:t xml:space="preserve"> </w:t>
                      </w:r>
                      <w:r w:rsidR="00D513B4" w:rsidRPr="00F719DD">
                        <w:rPr>
                          <w:rFonts w:ascii="Lucida Sans" w:hAnsi="Lucida Sans"/>
                          <w:color w:val="1F497D" w:themeColor="text2"/>
                          <w:sz w:val="36"/>
                          <w:szCs w:val="36"/>
                        </w:rPr>
                        <w:t>practitioner</w:t>
                      </w:r>
                    </w:p>
                    <w:p w:rsidR="00D513B4" w:rsidRPr="00D513B4" w:rsidRDefault="00D513B4" w:rsidP="00D401AB">
                      <w:pPr>
                        <w:jc w:val="center"/>
                        <w:rPr>
                          <w:rFonts w:ascii="Lucida Sans" w:hAnsi="Lucida Sans"/>
                          <w:sz w:val="28"/>
                          <w:szCs w:val="28"/>
                        </w:rPr>
                      </w:pPr>
                    </w:p>
                    <w:p w:rsidR="00D513B4" w:rsidRPr="00D513B4" w:rsidRDefault="00D513B4" w:rsidP="00D513B4"/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02E342" wp14:editId="6ED52873">
                <wp:simplePos x="0" y="0"/>
                <wp:positionH relativeFrom="page">
                  <wp:posOffset>7216140</wp:posOffset>
                </wp:positionH>
                <wp:positionV relativeFrom="page">
                  <wp:posOffset>4568825</wp:posOffset>
                </wp:positionV>
                <wp:extent cx="1950720" cy="1691005"/>
                <wp:effectExtent l="0" t="0" r="0" b="0"/>
                <wp:wrapNone/>
                <wp:docPr id="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69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B514A" w:rsidRPr="009B514A" w:rsidRDefault="008060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C3D614" wp14:editId="3CF8B620">
                                  <wp:extent cx="2125133" cy="2857500"/>
                                  <wp:effectExtent l="0" t="0" r="889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133" cy="2857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37" type="#_x0000_t202" style="position:absolute;margin-left:568.2pt;margin-top:359.75pt;width:153.6pt;height:133.15pt;z-index:2516679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" filled="f" stroked="f">
                <v:textbox style="mso-fit-shape-to-text:t">
                  <w:txbxContent>
                    <w:p w:rsidR="009B514A" w:rsidRPr="009B514A" w:rsidRDefault="008060FF">
                      <w:r>
                        <w:rPr>
                          <w:noProof/>
                        </w:rPr>
                        <w:drawing>
                          <wp:inline distT="0" distB="0" distL="0" distR="0" wp14:anchorId="5DC3D614" wp14:editId="3CF8B620">
                            <wp:extent cx="2125133" cy="2857500"/>
                            <wp:effectExtent l="0" t="0" r="889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133" cy="2857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027DBCF1" wp14:editId="2CC61217">
                <wp:simplePos x="0" y="0"/>
                <wp:positionH relativeFrom="page">
                  <wp:posOffset>7007860</wp:posOffset>
                </wp:positionH>
                <wp:positionV relativeFrom="page">
                  <wp:posOffset>1470025</wp:posOffset>
                </wp:positionV>
                <wp:extent cx="2505710" cy="2807970"/>
                <wp:effectExtent l="0" t="3175" r="1905" b="0"/>
                <wp:wrapNone/>
                <wp:docPr id="7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05710" cy="280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8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38" type="#_x0000_t202" style="position:absolute;margin-left:551.8pt;margin-top:115.75pt;width:197.3pt;height:221.1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36576" distB="36576" distL="36576" distR="36576" simplePos="0" relativeHeight="251646464" behindDoc="0" locked="0" layoutInCell="1" allowOverlap="1" wp14:anchorId="4F611F50" wp14:editId="5BFB28E3">
                <wp:simplePos x="0" y="0"/>
                <wp:positionH relativeFrom="page">
                  <wp:posOffset>609600</wp:posOffset>
                </wp:positionH>
                <wp:positionV relativeFrom="page">
                  <wp:posOffset>875030</wp:posOffset>
                </wp:positionV>
                <wp:extent cx="2331720" cy="401955"/>
                <wp:effectExtent l="0" t="8255" r="1905" b="8890"/>
                <wp:wrapNone/>
                <wp:docPr id="5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31720" cy="4019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algn="in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3" o:spid="_x0000_s1026" style="position:absolute;margin-left:48pt;margin-top:68.9pt;width:183.6pt;height:31.65pt;z-index:251646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" stroked="f" strokecolor="navy" strokeweight="3pt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8060FF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578485</wp:posOffset>
                </wp:positionV>
                <wp:extent cx="648970" cy="922020"/>
                <wp:effectExtent l="71755" t="54610" r="69850" b="42545"/>
                <wp:wrapNone/>
                <wp:docPr id="1" name="Rectangle 21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21180000">
                          <a:off x="0" y="0"/>
                          <a:ext cx="64897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283.9pt;margin-top:45.55pt;width:51.1pt;height:72.6pt;rotation:-7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" stroked="f">
                <v:stroke joinstyle="round"/>
                <o:lock v:ext="edit" shapetype="t"/>
                <v:textbox inset="2.88pt,2.88pt,2.88pt,2.88pt"/>
              </v:rect>
            </w:pict>
          </mc:Fallback>
        </mc:AlternateContent>
      </w:r>
    </w:p>
    <w:sectPr w:rsidR="00615652" w:rsidSect="00DE45EC">
      <w:type w:val="nextColumn"/>
      <w:pgSz w:w="15840" w:h="12240" w:orient="landscape" w:code="1"/>
      <w:pgMar w:top="11448" w:right="864" w:bottom="318" w:left="86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447"/>
      </v:shape>
    </w:pict>
  </w:numPicBullet>
  <w:abstractNum w:abstractNumId="0">
    <w:nsid w:val="0DB46DDA"/>
    <w:multiLevelType w:val="hybridMultilevel"/>
    <w:tmpl w:val="051665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FF"/>
    <w:rsid w:val="0000229C"/>
    <w:rsid w:val="00022561"/>
    <w:rsid w:val="00065314"/>
    <w:rsid w:val="00091ECD"/>
    <w:rsid w:val="000E70AF"/>
    <w:rsid w:val="00196E7B"/>
    <w:rsid w:val="001B5E40"/>
    <w:rsid w:val="001F1FF6"/>
    <w:rsid w:val="001F7383"/>
    <w:rsid w:val="0020561B"/>
    <w:rsid w:val="00221E62"/>
    <w:rsid w:val="002321F7"/>
    <w:rsid w:val="002428F7"/>
    <w:rsid w:val="00295611"/>
    <w:rsid w:val="002A5A30"/>
    <w:rsid w:val="002A7968"/>
    <w:rsid w:val="002B205E"/>
    <w:rsid w:val="002C5F6E"/>
    <w:rsid w:val="00305837"/>
    <w:rsid w:val="0032758E"/>
    <w:rsid w:val="00336716"/>
    <w:rsid w:val="003655D4"/>
    <w:rsid w:val="00381A54"/>
    <w:rsid w:val="00390E2F"/>
    <w:rsid w:val="003A16F3"/>
    <w:rsid w:val="003E6F76"/>
    <w:rsid w:val="003F1F98"/>
    <w:rsid w:val="004175CD"/>
    <w:rsid w:val="00446D6F"/>
    <w:rsid w:val="004A6E17"/>
    <w:rsid w:val="00506068"/>
    <w:rsid w:val="005063B3"/>
    <w:rsid w:val="00541607"/>
    <w:rsid w:val="00565102"/>
    <w:rsid w:val="005845DD"/>
    <w:rsid w:val="00590644"/>
    <w:rsid w:val="005A7680"/>
    <w:rsid w:val="00615652"/>
    <w:rsid w:val="006249F0"/>
    <w:rsid w:val="006278DD"/>
    <w:rsid w:val="00630FA0"/>
    <w:rsid w:val="00644B47"/>
    <w:rsid w:val="00660157"/>
    <w:rsid w:val="006B7430"/>
    <w:rsid w:val="006F6477"/>
    <w:rsid w:val="007035C8"/>
    <w:rsid w:val="00741068"/>
    <w:rsid w:val="00743808"/>
    <w:rsid w:val="007452BA"/>
    <w:rsid w:val="00752634"/>
    <w:rsid w:val="00755625"/>
    <w:rsid w:val="00761A13"/>
    <w:rsid w:val="007631A3"/>
    <w:rsid w:val="007B7BE8"/>
    <w:rsid w:val="007D1E04"/>
    <w:rsid w:val="008060FF"/>
    <w:rsid w:val="008118BB"/>
    <w:rsid w:val="0084154D"/>
    <w:rsid w:val="008807A4"/>
    <w:rsid w:val="0088151E"/>
    <w:rsid w:val="008C4D89"/>
    <w:rsid w:val="008E15C7"/>
    <w:rsid w:val="008F2995"/>
    <w:rsid w:val="00921B62"/>
    <w:rsid w:val="00925D85"/>
    <w:rsid w:val="0097644F"/>
    <w:rsid w:val="00981017"/>
    <w:rsid w:val="009826A1"/>
    <w:rsid w:val="009926A4"/>
    <w:rsid w:val="009B514A"/>
    <w:rsid w:val="00A609DE"/>
    <w:rsid w:val="00AC0216"/>
    <w:rsid w:val="00AD64EE"/>
    <w:rsid w:val="00AE6DC9"/>
    <w:rsid w:val="00B02047"/>
    <w:rsid w:val="00B21070"/>
    <w:rsid w:val="00B3514A"/>
    <w:rsid w:val="00B84ADC"/>
    <w:rsid w:val="00BB602E"/>
    <w:rsid w:val="00BE3EBC"/>
    <w:rsid w:val="00BE6C46"/>
    <w:rsid w:val="00C34C47"/>
    <w:rsid w:val="00C9334C"/>
    <w:rsid w:val="00D15B0A"/>
    <w:rsid w:val="00D16932"/>
    <w:rsid w:val="00D24507"/>
    <w:rsid w:val="00D401AB"/>
    <w:rsid w:val="00D513B4"/>
    <w:rsid w:val="00D85002"/>
    <w:rsid w:val="00DB05AC"/>
    <w:rsid w:val="00DE45EC"/>
    <w:rsid w:val="00E03525"/>
    <w:rsid w:val="00E10C6D"/>
    <w:rsid w:val="00E36C9F"/>
    <w:rsid w:val="00E8128C"/>
    <w:rsid w:val="00F01E08"/>
    <w:rsid w:val="00F274A5"/>
    <w:rsid w:val="00F37AAA"/>
    <w:rsid w:val="00F719DD"/>
    <w:rsid w:val="00F86CEB"/>
    <w:rsid w:val="00F904E7"/>
    <w:rsid w:val="00FC328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  <w:lang w:val="en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  <w:lang w:val="en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BA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  <w:lang w:val="en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val="en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BA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styleId="ListParagraph">
    <w:name w:val="List Paragraph"/>
    <w:basedOn w:val="Normal"/>
    <w:uiPriority w:val="34"/>
    <w:qFormat/>
    <w:rsid w:val="00921B62"/>
    <w:pPr>
      <w:ind w:left="720"/>
      <w:contextualSpacing/>
    </w:p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BE3EBC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E3EBC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next w:val="Normal"/>
    <w:qFormat/>
    <w:rsid w:val="00644B47"/>
    <w:pPr>
      <w:spacing w:after="120"/>
      <w:outlineLvl w:val="0"/>
    </w:pPr>
    <w:rPr>
      <w:rFonts w:ascii="Lucida Sans Unicode" w:hAnsi="Lucida Sans Unicode"/>
      <w:b/>
      <w:spacing w:val="20"/>
      <w:sz w:val="36"/>
      <w:szCs w:val="36"/>
    </w:rPr>
  </w:style>
  <w:style w:type="paragraph" w:styleId="Heading2">
    <w:name w:val="heading 2"/>
    <w:next w:val="Normal"/>
    <w:link w:val="Heading2Char"/>
    <w:qFormat/>
    <w:rsid w:val="00644B47"/>
    <w:pPr>
      <w:jc w:val="center"/>
      <w:outlineLvl w:val="1"/>
    </w:pPr>
    <w:rPr>
      <w:rFonts w:ascii="Lucida Sans Unicode" w:hAnsi="Lucida Sans Unicode"/>
      <w:b/>
      <w:color w:val="FFFFFF"/>
      <w:spacing w:val="20"/>
      <w:kern w:val="28"/>
      <w:sz w:val="22"/>
      <w:szCs w:val="22"/>
      <w:lang w:val="en"/>
    </w:rPr>
  </w:style>
  <w:style w:type="paragraph" w:styleId="Heading3">
    <w:name w:val="heading 3"/>
    <w:next w:val="Normal"/>
    <w:qFormat/>
    <w:rsid w:val="00644B47"/>
    <w:pPr>
      <w:jc w:val="center"/>
      <w:outlineLvl w:val="2"/>
    </w:pPr>
    <w:rPr>
      <w:rFonts w:ascii="Lucida Sans Unicode" w:hAnsi="Lucida Sans Unicode" w:cs="Arial"/>
      <w:b/>
      <w:spacing w:val="20"/>
      <w:sz w:val="28"/>
      <w:szCs w:val="28"/>
    </w:rPr>
  </w:style>
  <w:style w:type="paragraph" w:styleId="Heading4">
    <w:name w:val="heading 4"/>
    <w:next w:val="Normal"/>
    <w:qFormat/>
    <w:rsid w:val="00644B47"/>
    <w:pPr>
      <w:spacing w:before="360" w:after="120"/>
      <w:outlineLvl w:val="3"/>
    </w:pPr>
    <w:rPr>
      <w:rFonts w:ascii="Lucida Sans Unicode" w:hAnsi="Lucida Sans Unicode" w:cs="Arial"/>
      <w:bCs/>
      <w:caps/>
      <w:spacing w:val="10"/>
      <w:sz w:val="24"/>
      <w:szCs w:val="24"/>
      <w:lang w:val="en"/>
    </w:rPr>
  </w:style>
  <w:style w:type="paragraph" w:styleId="Heading7">
    <w:name w:val="heading 7"/>
    <w:aliases w:val="Heading 7 Char"/>
    <w:basedOn w:val="Normal"/>
    <w:link w:val="Heading7Char1"/>
    <w:qFormat/>
    <w:rsid w:val="00AC0216"/>
    <w:pPr>
      <w:widowControl w:val="0"/>
      <w:overflowPunct w:val="0"/>
      <w:autoSpaceDE w:val="0"/>
      <w:autoSpaceDN w:val="0"/>
      <w:adjustRightInd w:val="0"/>
      <w:spacing w:after="96"/>
      <w:outlineLvl w:val="6"/>
    </w:pPr>
    <w:rPr>
      <w:rFonts w:ascii="Arial Black" w:hAnsi="Arial Black" w:cs="Arial Black"/>
      <w:color w:val="3399FF"/>
      <w:kern w:val="28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Heading7Char1"/>
    <w:link w:val="Heading2"/>
    <w:rsid w:val="00644B47"/>
    <w:rPr>
      <w:rFonts w:ascii="Lucida Sans Unicode" w:hAnsi="Lucida Sans Unicode" w:cs="Arial Black"/>
      <w:b/>
      <w:color w:val="FFFFFF"/>
      <w:spacing w:val="20"/>
      <w:kern w:val="28"/>
      <w:sz w:val="22"/>
      <w:szCs w:val="22"/>
      <w:lang w:val="en" w:eastAsia="en-US" w:bidi="ar-SA"/>
    </w:rPr>
  </w:style>
  <w:style w:type="character" w:customStyle="1" w:styleId="Heading7Char1">
    <w:name w:val="Heading 7 Char1"/>
    <w:aliases w:val="Heading 7 Char Char"/>
    <w:basedOn w:val="DefaultParagraphFont"/>
    <w:link w:val="Heading7"/>
    <w:rsid w:val="00AC0216"/>
    <w:rPr>
      <w:rFonts w:ascii="Arial Black" w:hAnsi="Arial Black" w:cs="Arial Black"/>
      <w:color w:val="3399FF"/>
      <w:kern w:val="28"/>
      <w:sz w:val="16"/>
      <w:lang w:val="en-US" w:eastAsia="en-US" w:bidi="ar-SA"/>
    </w:rPr>
  </w:style>
  <w:style w:type="paragraph" w:styleId="BodyText2">
    <w:name w:val="Body Text 2"/>
    <w:next w:val="Normal"/>
    <w:rsid w:val="00644B47"/>
    <w:pPr>
      <w:spacing w:after="120" w:line="260" w:lineRule="exact"/>
    </w:pPr>
    <w:rPr>
      <w:rFonts w:ascii="Tahoma" w:hAnsi="Tahoma"/>
      <w:spacing w:val="10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2BA"/>
    <w:rPr>
      <w:rFonts w:ascii="Tahoma" w:hAnsi="Tahoma" w:cs="Tahoma"/>
      <w:sz w:val="16"/>
      <w:szCs w:val="16"/>
    </w:rPr>
  </w:style>
  <w:style w:type="paragraph" w:styleId="BodyText">
    <w:name w:val="Body Text"/>
    <w:next w:val="Normal"/>
    <w:link w:val="BodyTextChar"/>
    <w:rsid w:val="00644B47"/>
    <w:pPr>
      <w:spacing w:after="120" w:line="260" w:lineRule="exact"/>
    </w:pPr>
    <w:rPr>
      <w:rFonts w:ascii="Tahoma" w:hAnsi="Tahoma" w:cs="Arial"/>
      <w:spacing w:val="10"/>
      <w:kern w:val="28"/>
      <w:lang w:val="en"/>
    </w:rPr>
  </w:style>
  <w:style w:type="character" w:customStyle="1" w:styleId="BodyTextChar">
    <w:name w:val="Body Text Char"/>
    <w:basedOn w:val="DefaultParagraphFont"/>
    <w:link w:val="BodyText"/>
    <w:rsid w:val="00644B47"/>
    <w:rPr>
      <w:rFonts w:ascii="Tahoma" w:hAnsi="Tahoma" w:cs="Arial"/>
      <w:spacing w:val="10"/>
      <w:kern w:val="28"/>
      <w:lang w:val="en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2BA"/>
    <w:rPr>
      <w:rFonts w:ascii="Tahoma" w:hAnsi="Tahoma" w:cs="Tahoma"/>
      <w:sz w:val="16"/>
      <w:szCs w:val="16"/>
    </w:rPr>
  </w:style>
  <w:style w:type="paragraph" w:customStyle="1" w:styleId="tagline">
    <w:name w:val="tagline"/>
    <w:next w:val="Normal"/>
    <w:rsid w:val="002A5A30"/>
    <w:rPr>
      <w:rFonts w:ascii="Tahoma" w:hAnsi="Tahoma"/>
      <w:i/>
      <w:spacing w:val="20"/>
      <w:szCs w:val="24"/>
    </w:rPr>
  </w:style>
  <w:style w:type="paragraph" w:styleId="ListParagraph">
    <w:name w:val="List Paragraph"/>
    <w:basedOn w:val="Normal"/>
    <w:uiPriority w:val="34"/>
    <w:qFormat/>
    <w:rsid w:val="00921B62"/>
    <w:pPr>
      <w:ind w:left="720"/>
      <w:contextualSpacing/>
    </w:pPr>
  </w:style>
  <w:style w:type="paragraph" w:customStyle="1" w:styleId="Address1">
    <w:name w:val="Address 1"/>
    <w:next w:val="Normal"/>
    <w:rsid w:val="00AE6DC9"/>
    <w:pPr>
      <w:spacing w:line="240" w:lineRule="exact"/>
    </w:pPr>
    <w:rPr>
      <w:rFonts w:ascii="Tahoma" w:hAnsi="Tahoma"/>
      <w:spacing w:val="20"/>
      <w:sz w:val="18"/>
      <w:szCs w:val="22"/>
    </w:rPr>
  </w:style>
  <w:style w:type="paragraph" w:customStyle="1" w:styleId="Address2">
    <w:name w:val="Address 2"/>
    <w:next w:val="Normal"/>
    <w:rsid w:val="00644B47"/>
    <w:pPr>
      <w:spacing w:before="120" w:line="200" w:lineRule="exact"/>
    </w:pPr>
    <w:rPr>
      <w:rFonts w:ascii="Tahoma" w:hAnsi="Tahoma" w:cs="Arial"/>
      <w:spacing w:val="10"/>
      <w:kern w:val="28"/>
      <w:sz w:val="18"/>
      <w:szCs w:val="18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BE3EBC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E3EBC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e%20Kresge\Application%20Data\Microsoft\Templates\Brochur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Brochure(2)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Kresge</dc:creator>
  <cp:lastModifiedBy>Courtney</cp:lastModifiedBy>
  <cp:revision>2</cp:revision>
  <cp:lastPrinted>2002-03-07T21:46:00Z</cp:lastPrinted>
  <dcterms:created xsi:type="dcterms:W3CDTF">2013-12-05T13:01:00Z</dcterms:created>
  <dcterms:modified xsi:type="dcterms:W3CDTF">2013-12-05T13:01:00Z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TC060874281033</vt:lpwstr>
  </property>
</Properties>
</file>