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49" w:rsidRPr="003E4CAC" w:rsidRDefault="00A77985" w:rsidP="00DC2E8A">
      <w:pPr>
        <w:pStyle w:val="Subtitle"/>
        <w:jc w:val="center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97206392"/>
          <w:placeholder>
            <w:docPart w:val="0F59C823EB064C439BDB70513496B350"/>
          </w:placeholder>
          <w:text/>
        </w:sdtPr>
        <w:sdtEndPr/>
        <w:sdtContent>
          <w:r w:rsidR="00EB3FA7" w:rsidRPr="003E4CAC">
            <w:rPr>
              <w:b/>
              <w:sz w:val="20"/>
              <w:szCs w:val="20"/>
            </w:rPr>
            <w:t xml:space="preserve">5239 </w:t>
          </w:r>
          <w:proofErr w:type="spellStart"/>
          <w:r w:rsidR="00EB3FA7" w:rsidRPr="003E4CAC">
            <w:rPr>
              <w:b/>
              <w:sz w:val="20"/>
              <w:szCs w:val="20"/>
            </w:rPr>
            <w:t>Southminster</w:t>
          </w:r>
          <w:proofErr w:type="spellEnd"/>
          <w:r w:rsidR="00EB3FA7" w:rsidRPr="003E4CAC">
            <w:rPr>
              <w:b/>
              <w:sz w:val="20"/>
              <w:szCs w:val="20"/>
            </w:rPr>
            <w:t xml:space="preserve"> Rd</w:t>
          </w:r>
        </w:sdtContent>
      </w:sdt>
      <w:r w:rsidR="00D3485A" w:rsidRPr="003E4CAC">
        <w:rPr>
          <w:b/>
          <w:sz w:val="20"/>
          <w:szCs w:val="20"/>
        </w:rPr>
        <w:t xml:space="preserve"> </w:t>
      </w:r>
      <w:r w:rsidR="00D3485A" w:rsidRPr="003E4CAC">
        <w:rPr>
          <w:rFonts w:ascii="Times New Roman" w:hAnsi="Times New Roman" w:cs="Times New Roman"/>
          <w:b/>
          <w:sz w:val="20"/>
          <w:szCs w:val="20"/>
        </w:rPr>
        <w:t>●</w:t>
      </w:r>
      <w:r w:rsidR="00D3485A" w:rsidRPr="003E4CAC">
        <w:rPr>
          <w:rFonts w:ascii="Cambria" w:hAnsi="Cambria" w:cs="Cambria"/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97206396"/>
          <w:placeholder>
            <w:docPart w:val="258833BB2FEE46CAB8AB99E215EF6DD9"/>
          </w:placeholder>
          <w:text/>
        </w:sdtPr>
        <w:sdtEndPr/>
        <w:sdtContent>
          <w:r w:rsidR="00EB3FA7" w:rsidRPr="003E4CAC">
            <w:rPr>
              <w:b/>
              <w:sz w:val="20"/>
              <w:szCs w:val="20"/>
            </w:rPr>
            <w:t>Columbus</w:t>
          </w:r>
        </w:sdtContent>
      </w:sdt>
      <w:r w:rsidR="00D3485A" w:rsidRPr="003E4CAC">
        <w:rPr>
          <w:b/>
          <w:sz w:val="20"/>
          <w:szCs w:val="20"/>
        </w:rPr>
        <w:t xml:space="preserve">, </w:t>
      </w:r>
      <w:sdt>
        <w:sdtPr>
          <w:rPr>
            <w:b/>
            <w:sz w:val="20"/>
            <w:szCs w:val="20"/>
          </w:rPr>
          <w:id w:val="97206398"/>
          <w:placeholder>
            <w:docPart w:val="253D902CBAE2476C92139997A5673371"/>
          </w:placeholder>
          <w:text/>
        </w:sdtPr>
        <w:sdtEndPr/>
        <w:sdtContent>
          <w:r w:rsidR="00EB3FA7" w:rsidRPr="003E4CAC">
            <w:rPr>
              <w:b/>
              <w:sz w:val="20"/>
              <w:szCs w:val="20"/>
            </w:rPr>
            <w:t>OH</w:t>
          </w:r>
        </w:sdtContent>
      </w:sdt>
      <w:r w:rsidR="00D3485A" w:rsidRPr="003E4CAC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97206400"/>
          <w:placeholder>
            <w:docPart w:val="C29D7CD0B67E4932AAF2396520BDB122"/>
          </w:placeholder>
          <w:text/>
        </w:sdtPr>
        <w:sdtEndPr/>
        <w:sdtContent>
          <w:r w:rsidR="00EB3FA7" w:rsidRPr="003E4CAC">
            <w:rPr>
              <w:b/>
              <w:sz w:val="20"/>
              <w:szCs w:val="20"/>
            </w:rPr>
            <w:t>43221</w:t>
          </w:r>
        </w:sdtContent>
      </w:sdt>
      <w:r w:rsidR="00D3485A" w:rsidRPr="003E4CAC">
        <w:rPr>
          <w:b/>
          <w:sz w:val="20"/>
          <w:szCs w:val="20"/>
        </w:rPr>
        <w:t xml:space="preserve"> </w:t>
      </w:r>
      <w:r w:rsidR="00D3485A" w:rsidRPr="003E4CAC">
        <w:rPr>
          <w:rFonts w:ascii="Times New Roman" w:hAnsi="Times New Roman" w:cs="Times New Roman"/>
          <w:b/>
          <w:sz w:val="20"/>
          <w:szCs w:val="20"/>
        </w:rPr>
        <w:t>●</w:t>
      </w:r>
      <w:r w:rsidR="00D3485A" w:rsidRPr="003E4CAC">
        <w:rPr>
          <w:rFonts w:ascii="Cambria" w:hAnsi="Cambria" w:cs="Cambria"/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97206402"/>
          <w:placeholder>
            <w:docPart w:val="D8CB54934E88465D9F231E526478F6A3"/>
          </w:placeholder>
          <w:text/>
        </w:sdtPr>
        <w:sdtEndPr/>
        <w:sdtContent>
          <w:r w:rsidR="00EB3FA7" w:rsidRPr="003E4CAC">
            <w:rPr>
              <w:b/>
              <w:sz w:val="20"/>
              <w:szCs w:val="20"/>
            </w:rPr>
            <w:t>740-310-1551</w:t>
          </w:r>
        </w:sdtContent>
      </w:sdt>
      <w:r w:rsidR="00D3485A" w:rsidRPr="003E4CAC">
        <w:rPr>
          <w:b/>
          <w:sz w:val="20"/>
          <w:szCs w:val="20"/>
        </w:rPr>
        <w:t xml:space="preserve"> </w:t>
      </w:r>
      <w:r w:rsidR="00D3485A" w:rsidRPr="003E4CAC">
        <w:rPr>
          <w:rFonts w:ascii="Times New Roman" w:hAnsi="Times New Roman" w:cs="Times New Roman"/>
          <w:b/>
          <w:sz w:val="20"/>
          <w:szCs w:val="20"/>
        </w:rPr>
        <w:t>●</w:t>
      </w:r>
      <w:r w:rsidR="00D3485A" w:rsidRPr="003E4CAC">
        <w:rPr>
          <w:rFonts w:ascii="Cambria" w:hAnsi="Cambria" w:cs="Cambria"/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97206404"/>
          <w:placeholder>
            <w:docPart w:val="8F9588F1794F40FAAEDD9758F4D83E7C"/>
          </w:placeholder>
          <w:text/>
        </w:sdtPr>
        <w:sdtEndPr/>
        <w:sdtContent>
          <w:r w:rsidR="00EB3FA7" w:rsidRPr="003E4CAC">
            <w:rPr>
              <w:b/>
              <w:sz w:val="20"/>
              <w:szCs w:val="20"/>
            </w:rPr>
            <w:t>misscrc97@hotmail.com</w:t>
          </w:r>
        </w:sdtContent>
      </w:sdt>
    </w:p>
    <w:p w:rsidR="00D3485A" w:rsidRDefault="00A77985" w:rsidP="00CE173A">
      <w:pPr>
        <w:pStyle w:val="Title"/>
        <w:shd w:val="clear" w:color="auto" w:fill="C6D9F1" w:themeFill="text2" w:themeFillTint="33"/>
      </w:pPr>
      <w:sdt>
        <w:sdtPr>
          <w:id w:val="97206406"/>
          <w:placeholder>
            <w:docPart w:val="9122E9EBDDC94D84A119837AC854C390"/>
          </w:placeholder>
          <w:text/>
        </w:sdtPr>
        <w:sdtEndPr/>
        <w:sdtContent>
          <w:r w:rsidR="00EB3FA7">
            <w:t>Courtney</w:t>
          </w:r>
        </w:sdtContent>
      </w:sdt>
      <w:r w:rsidR="00D3485A">
        <w:t xml:space="preserve"> </w:t>
      </w:r>
      <w:sdt>
        <w:sdtPr>
          <w:id w:val="97206409"/>
          <w:placeholder>
            <w:docPart w:val="C5D1ABEC2B814525953E1E42EE41721F"/>
          </w:placeholder>
          <w:text/>
        </w:sdtPr>
        <w:sdtEndPr/>
        <w:sdtContent>
          <w:proofErr w:type="spellStart"/>
          <w:r w:rsidR="00EB3FA7">
            <w:t>Kresge</w:t>
          </w:r>
          <w:proofErr w:type="spellEnd"/>
        </w:sdtContent>
      </w:sdt>
    </w:p>
    <w:p w:rsidR="00037068" w:rsidRPr="00037068" w:rsidRDefault="00037068" w:rsidP="00037068">
      <w:pPr>
        <w:spacing w:after="0" w:line="240" w:lineRule="auto"/>
        <w:rPr>
          <w:rFonts w:eastAsia="Times New Roman" w:cs="Times New Roman"/>
          <w:szCs w:val="24"/>
        </w:rPr>
      </w:pPr>
      <w:r w:rsidRPr="00037068">
        <w:rPr>
          <w:rFonts w:eastAsia="Times New Roman" w:cs="Times New Roman"/>
          <w:szCs w:val="24"/>
        </w:rPr>
        <w:t xml:space="preserve">I am currently enrolled in a Master of Science program and am interested in a full time position in your </w:t>
      </w:r>
      <w:r w:rsidR="00AF1F8D">
        <w:rPr>
          <w:rFonts w:eastAsia="Times New Roman" w:cs="Times New Roman"/>
          <w:szCs w:val="24"/>
        </w:rPr>
        <w:t>medical</w:t>
      </w:r>
      <w:bookmarkStart w:id="0" w:name="_GoBack"/>
      <w:bookmarkEnd w:id="0"/>
      <w:r w:rsidRPr="00037068">
        <w:rPr>
          <w:rFonts w:eastAsia="Times New Roman" w:cs="Times New Roman"/>
          <w:szCs w:val="24"/>
        </w:rPr>
        <w:t xml:space="preserve"> intensive care unit</w:t>
      </w:r>
      <w:r>
        <w:rPr>
          <w:rFonts w:eastAsia="Times New Roman" w:cs="Times New Roman"/>
          <w:szCs w:val="24"/>
        </w:rPr>
        <w:t xml:space="preserve"> as an acute care nurse </w:t>
      </w:r>
      <w:r w:rsidR="00E870D7">
        <w:rPr>
          <w:rFonts w:eastAsia="Times New Roman" w:cs="Times New Roman"/>
          <w:szCs w:val="24"/>
        </w:rPr>
        <w:t>practitioner</w:t>
      </w:r>
      <w:r w:rsidRPr="00037068">
        <w:rPr>
          <w:rFonts w:eastAsia="Times New Roman" w:cs="Times New Roman"/>
          <w:szCs w:val="24"/>
        </w:rPr>
        <w:t xml:space="preserve"> upon graduation in May.</w:t>
      </w:r>
    </w:p>
    <w:p w:rsidR="00037068" w:rsidRPr="00037068" w:rsidRDefault="00037068" w:rsidP="00037068">
      <w:pPr>
        <w:spacing w:after="0" w:line="240" w:lineRule="auto"/>
        <w:rPr>
          <w:rFonts w:eastAsia="Times New Roman" w:cs="Times New Roman"/>
          <w:szCs w:val="24"/>
        </w:rPr>
      </w:pPr>
    </w:p>
    <w:p w:rsidR="00037068" w:rsidRPr="00037068" w:rsidRDefault="00037068" w:rsidP="00037068">
      <w:pPr>
        <w:spacing w:after="0" w:line="240" w:lineRule="auto"/>
        <w:rPr>
          <w:rFonts w:eastAsia="Times New Roman" w:cs="Times New Roman"/>
          <w:szCs w:val="24"/>
        </w:rPr>
      </w:pPr>
      <w:r w:rsidRPr="00037068">
        <w:rPr>
          <w:rFonts w:eastAsia="Times New Roman" w:cs="Times New Roman"/>
          <w:szCs w:val="24"/>
        </w:rPr>
        <w:t>I would bring a decade of critical care experience to your team, and would be an asset to your unit by providing quality care in accordance to the latest clinical practice guidelines.</w:t>
      </w:r>
    </w:p>
    <w:p w:rsidR="00ED1621" w:rsidRPr="00DC2E8A" w:rsidRDefault="00037068" w:rsidP="00ED1621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t>E</w:t>
      </w:r>
      <w:r w:rsidR="00ED1621" w:rsidRPr="00DC2E8A">
        <w:t>ducation</w:t>
      </w:r>
    </w:p>
    <w:p w:rsidR="00ED1621" w:rsidRDefault="00ED1621" w:rsidP="00ED1621">
      <w:pPr>
        <w:tabs>
          <w:tab w:val="left" w:pos="8100"/>
          <w:tab w:val="left" w:pos="8235"/>
        </w:tabs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Wright State University, Dayton, OH</w:t>
      </w:r>
    </w:p>
    <w:p w:rsidR="00ED1621" w:rsidRDefault="007D0A4A" w:rsidP="00ED1621">
      <w:pPr>
        <w:tabs>
          <w:tab w:val="left" w:pos="8100"/>
          <w:tab w:val="left" w:pos="8235"/>
        </w:tabs>
        <w:spacing w:after="0" w:line="240" w:lineRule="auto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Master of </w:t>
      </w:r>
      <w:r w:rsidR="00037068">
        <w:rPr>
          <w:rFonts w:ascii="Arial" w:hAnsi="Arial" w:cs="Arial"/>
          <w:sz w:val="22"/>
        </w:rPr>
        <w:t>S</w:t>
      </w:r>
      <w:r w:rsidR="00276160">
        <w:rPr>
          <w:rFonts w:ascii="Arial" w:hAnsi="Arial" w:cs="Arial"/>
          <w:sz w:val="22"/>
        </w:rPr>
        <w:t>cience</w:t>
      </w:r>
      <w:r w:rsidR="00ED1621">
        <w:rPr>
          <w:rFonts w:ascii="Arial" w:hAnsi="Arial" w:cs="Arial"/>
          <w:sz w:val="22"/>
        </w:rPr>
        <w:t xml:space="preserve"> in nursing</w:t>
      </w:r>
      <w:r w:rsidR="003E4CAC">
        <w:rPr>
          <w:rFonts w:ascii="Arial" w:hAnsi="Arial" w:cs="Arial"/>
          <w:sz w:val="22"/>
        </w:rPr>
        <w:t>-</w:t>
      </w:r>
      <w:r w:rsidR="00276160">
        <w:rPr>
          <w:rFonts w:ascii="Arial" w:hAnsi="Arial" w:cs="Arial"/>
          <w:sz w:val="22"/>
        </w:rPr>
        <w:t>Ac</w:t>
      </w:r>
      <w:r w:rsidR="00ED1621">
        <w:rPr>
          <w:rFonts w:ascii="Arial" w:hAnsi="Arial" w:cs="Arial"/>
          <w:sz w:val="22"/>
        </w:rPr>
        <w:t>ut</w:t>
      </w:r>
      <w:r w:rsidR="000429CA">
        <w:rPr>
          <w:rFonts w:ascii="Arial" w:hAnsi="Arial" w:cs="Arial"/>
          <w:sz w:val="22"/>
        </w:rPr>
        <w:t>e care nurse pr</w:t>
      </w:r>
      <w:r w:rsidR="00276160">
        <w:rPr>
          <w:rFonts w:ascii="Arial" w:hAnsi="Arial" w:cs="Arial"/>
          <w:sz w:val="22"/>
        </w:rPr>
        <w:t>actitioner</w:t>
      </w:r>
      <w:r w:rsidR="000429CA">
        <w:rPr>
          <w:rFonts w:ascii="Arial" w:hAnsi="Arial" w:cs="Arial"/>
          <w:sz w:val="22"/>
        </w:rPr>
        <w:t>.</w:t>
      </w:r>
      <w:proofErr w:type="gramEnd"/>
      <w:r w:rsidR="00276160">
        <w:rPr>
          <w:rFonts w:ascii="Arial" w:hAnsi="Arial" w:cs="Arial"/>
          <w:sz w:val="22"/>
        </w:rPr>
        <w:t xml:space="preserve">              </w:t>
      </w:r>
      <w:r w:rsidR="000429CA">
        <w:rPr>
          <w:rFonts w:ascii="Arial" w:hAnsi="Arial" w:cs="Arial"/>
          <w:sz w:val="22"/>
        </w:rPr>
        <w:t>E</w:t>
      </w:r>
      <w:r w:rsidR="00897282">
        <w:rPr>
          <w:rFonts w:ascii="Arial" w:hAnsi="Arial" w:cs="Arial"/>
          <w:sz w:val="22"/>
        </w:rPr>
        <w:t>xpected graduation 5</w:t>
      </w:r>
      <w:r w:rsidR="00ED1621">
        <w:rPr>
          <w:rFonts w:ascii="Arial" w:hAnsi="Arial" w:cs="Arial"/>
          <w:sz w:val="22"/>
        </w:rPr>
        <w:t>/2014</w:t>
      </w:r>
    </w:p>
    <w:p w:rsidR="00276160" w:rsidRPr="00603AED" w:rsidRDefault="00276160" w:rsidP="00ED1621">
      <w:pPr>
        <w:tabs>
          <w:tab w:val="left" w:pos="8100"/>
          <w:tab w:val="left" w:pos="8235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Subspecialty: Cardiology</w:t>
      </w:r>
    </w:p>
    <w:p w:rsidR="00ED1621" w:rsidRPr="00590151" w:rsidRDefault="00ED1621" w:rsidP="00ED1621">
      <w:pPr>
        <w:tabs>
          <w:tab w:val="left" w:pos="8100"/>
          <w:tab w:val="left" w:pos="8235"/>
        </w:tabs>
        <w:spacing w:after="0" w:line="240" w:lineRule="auto"/>
        <w:rPr>
          <w:rFonts w:ascii="Arial" w:hAnsi="Arial" w:cs="Arial"/>
          <w:sz w:val="22"/>
        </w:rPr>
      </w:pPr>
      <w:r w:rsidRPr="00590151">
        <w:rPr>
          <w:rFonts w:ascii="Arial" w:hAnsi="Arial" w:cs="Arial"/>
          <w:b/>
          <w:sz w:val="22"/>
        </w:rPr>
        <w:t>Wright State University</w:t>
      </w:r>
      <w:r>
        <w:rPr>
          <w:rFonts w:ascii="Arial" w:hAnsi="Arial" w:cs="Arial"/>
          <w:b/>
          <w:sz w:val="22"/>
        </w:rPr>
        <w:t>,</w:t>
      </w:r>
      <w:r w:rsidRPr="00590151">
        <w:rPr>
          <w:rFonts w:ascii="Arial" w:hAnsi="Arial" w:cs="Arial"/>
          <w:b/>
          <w:sz w:val="22"/>
        </w:rPr>
        <w:t xml:space="preserve"> Dayton, OH                                                              </w:t>
      </w:r>
      <w:r>
        <w:rPr>
          <w:rFonts w:ascii="Arial" w:hAnsi="Arial" w:cs="Arial"/>
          <w:b/>
          <w:sz w:val="22"/>
        </w:rPr>
        <w:t xml:space="preserve">              </w:t>
      </w:r>
      <w:r w:rsidRPr="0059015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 </w:t>
      </w:r>
      <w:r w:rsidRPr="0059015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3/</w:t>
      </w:r>
      <w:r w:rsidRPr="004A5D47">
        <w:rPr>
          <w:rFonts w:ascii="Arial" w:hAnsi="Arial" w:cs="Arial"/>
          <w:sz w:val="22"/>
        </w:rPr>
        <w:t>2010</w:t>
      </w:r>
    </w:p>
    <w:p w:rsidR="00ED1621" w:rsidRPr="00590151" w:rsidRDefault="00037068" w:rsidP="00ED1621">
      <w:pPr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Bachelors of S</w:t>
      </w:r>
      <w:r w:rsidR="00276160">
        <w:rPr>
          <w:rFonts w:ascii="Arial" w:hAnsi="Arial" w:cs="Arial"/>
          <w:sz w:val="22"/>
        </w:rPr>
        <w:t>cience</w:t>
      </w:r>
      <w:r w:rsidR="00ED1621" w:rsidRPr="00590151">
        <w:rPr>
          <w:rFonts w:ascii="Arial" w:hAnsi="Arial" w:cs="Arial"/>
          <w:sz w:val="22"/>
        </w:rPr>
        <w:t xml:space="preserve"> in nursing</w:t>
      </w:r>
      <w:r w:rsidR="00ED1621" w:rsidRPr="00590151">
        <w:rPr>
          <w:rFonts w:ascii="Arial" w:hAnsi="Arial" w:cs="Arial"/>
          <w:b/>
          <w:sz w:val="22"/>
        </w:rPr>
        <w:t xml:space="preserve">              </w:t>
      </w:r>
    </w:p>
    <w:p w:rsidR="00ED1621" w:rsidRPr="004A5D47" w:rsidRDefault="00ED1621" w:rsidP="00ED1621">
      <w:pPr>
        <w:tabs>
          <w:tab w:val="left" w:pos="7920"/>
          <w:tab w:val="left" w:pos="8100"/>
        </w:tabs>
        <w:spacing w:after="0" w:line="240" w:lineRule="auto"/>
        <w:rPr>
          <w:rFonts w:ascii="Arial" w:hAnsi="Arial" w:cs="Arial"/>
          <w:sz w:val="22"/>
        </w:rPr>
      </w:pPr>
      <w:r w:rsidRPr="00590151">
        <w:rPr>
          <w:rFonts w:ascii="Arial" w:hAnsi="Arial" w:cs="Arial"/>
          <w:b/>
          <w:sz w:val="22"/>
        </w:rPr>
        <w:t>Belmont Technical College</w:t>
      </w:r>
      <w:r>
        <w:rPr>
          <w:rFonts w:ascii="Arial" w:hAnsi="Arial" w:cs="Arial"/>
          <w:b/>
          <w:sz w:val="22"/>
        </w:rPr>
        <w:t xml:space="preserve">, </w:t>
      </w:r>
      <w:r w:rsidRPr="00590151">
        <w:rPr>
          <w:rFonts w:ascii="Arial" w:hAnsi="Arial" w:cs="Arial"/>
          <w:b/>
          <w:sz w:val="22"/>
        </w:rPr>
        <w:t xml:space="preserve">St. </w:t>
      </w:r>
      <w:proofErr w:type="spellStart"/>
      <w:r w:rsidRPr="00590151">
        <w:rPr>
          <w:rFonts w:ascii="Arial" w:hAnsi="Arial" w:cs="Arial"/>
          <w:b/>
          <w:sz w:val="22"/>
        </w:rPr>
        <w:t>Clairsville</w:t>
      </w:r>
      <w:proofErr w:type="spellEnd"/>
      <w:r w:rsidRPr="00590151">
        <w:rPr>
          <w:rFonts w:ascii="Arial" w:hAnsi="Arial" w:cs="Arial"/>
          <w:b/>
          <w:sz w:val="22"/>
        </w:rPr>
        <w:t xml:space="preserve">, OH                                      </w:t>
      </w:r>
      <w:r>
        <w:rPr>
          <w:rFonts w:ascii="Arial" w:hAnsi="Arial" w:cs="Arial"/>
          <w:b/>
          <w:sz w:val="22"/>
        </w:rPr>
        <w:t xml:space="preserve">                    </w:t>
      </w:r>
      <w:r w:rsidRPr="00590151"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b/>
          <w:sz w:val="22"/>
        </w:rPr>
        <w:t xml:space="preserve">     </w:t>
      </w:r>
      <w:r>
        <w:rPr>
          <w:rFonts w:ascii="Arial" w:hAnsi="Arial" w:cs="Arial"/>
          <w:sz w:val="22"/>
        </w:rPr>
        <w:t>2003</w:t>
      </w:r>
    </w:p>
    <w:p w:rsidR="00ED1621" w:rsidRPr="00590151" w:rsidRDefault="00ED1621" w:rsidP="00ED1621">
      <w:pPr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sz w:val="22"/>
        </w:rPr>
      </w:pPr>
      <w:r w:rsidRPr="00590151">
        <w:rPr>
          <w:rFonts w:ascii="Arial" w:hAnsi="Arial" w:cs="Arial"/>
          <w:sz w:val="22"/>
        </w:rPr>
        <w:t>Associates in nursing</w:t>
      </w:r>
    </w:p>
    <w:p w:rsidR="00ED1621" w:rsidRDefault="00ED1621" w:rsidP="00ED1621">
      <w:pPr>
        <w:tabs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 w:rsidRPr="00590151">
        <w:rPr>
          <w:rFonts w:ascii="Arial" w:hAnsi="Arial" w:cs="Arial"/>
          <w:b/>
          <w:sz w:val="22"/>
        </w:rPr>
        <w:t>Belmont Technical College</w:t>
      </w:r>
      <w:r>
        <w:rPr>
          <w:rFonts w:ascii="Arial" w:hAnsi="Arial" w:cs="Arial"/>
          <w:b/>
          <w:sz w:val="22"/>
        </w:rPr>
        <w:t xml:space="preserve">, </w:t>
      </w:r>
      <w:r w:rsidRPr="00590151">
        <w:rPr>
          <w:rFonts w:ascii="Arial" w:hAnsi="Arial" w:cs="Arial"/>
          <w:b/>
          <w:sz w:val="22"/>
        </w:rPr>
        <w:t xml:space="preserve">St. </w:t>
      </w:r>
      <w:proofErr w:type="spellStart"/>
      <w:r w:rsidRPr="00590151">
        <w:rPr>
          <w:rFonts w:ascii="Arial" w:hAnsi="Arial" w:cs="Arial"/>
          <w:b/>
          <w:sz w:val="22"/>
        </w:rPr>
        <w:t>Clairsville</w:t>
      </w:r>
      <w:proofErr w:type="spellEnd"/>
      <w:r w:rsidRPr="00590151">
        <w:rPr>
          <w:rFonts w:ascii="Arial" w:hAnsi="Arial" w:cs="Arial"/>
          <w:b/>
          <w:sz w:val="22"/>
        </w:rPr>
        <w:t xml:space="preserve">, OH                                             </w:t>
      </w:r>
      <w:r>
        <w:rPr>
          <w:rFonts w:ascii="Arial" w:hAnsi="Arial" w:cs="Arial"/>
          <w:b/>
          <w:sz w:val="22"/>
        </w:rPr>
        <w:t xml:space="preserve">                     </w:t>
      </w:r>
      <w:r>
        <w:rPr>
          <w:rFonts w:ascii="Arial" w:hAnsi="Arial" w:cs="Arial"/>
          <w:sz w:val="22"/>
        </w:rPr>
        <w:t>1997</w:t>
      </w:r>
    </w:p>
    <w:p w:rsidR="00F00482" w:rsidRPr="004A5D47" w:rsidRDefault="00F00482" w:rsidP="00ED1621">
      <w:pPr>
        <w:tabs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Licensed practical nurse</w:t>
      </w:r>
    </w:p>
    <w:p w:rsidR="00851817" w:rsidRPr="00851817" w:rsidRDefault="00851817" w:rsidP="00851817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cs="Times New Roman"/>
          <w:szCs w:val="24"/>
        </w:rPr>
      </w:pPr>
      <w:r w:rsidRPr="00851817">
        <w:rPr>
          <w:rFonts w:cs="Times New Roman"/>
          <w:szCs w:val="24"/>
        </w:rPr>
        <w:t>Clinical Experience</w:t>
      </w:r>
    </w:p>
    <w:p w:rsidR="00ED1621" w:rsidRDefault="005A148A" w:rsidP="00ED1621">
      <w:pPr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Cardiac Intensive C</w:t>
      </w:r>
      <w:r w:rsidR="00802F65" w:rsidRPr="00802F65">
        <w:rPr>
          <w:rFonts w:ascii="Arial" w:hAnsi="Arial" w:cs="Arial"/>
          <w:b/>
          <w:sz w:val="22"/>
        </w:rPr>
        <w:t xml:space="preserve">are </w:t>
      </w:r>
      <w:r>
        <w:rPr>
          <w:rFonts w:ascii="Arial" w:hAnsi="Arial" w:cs="Arial"/>
          <w:b/>
          <w:sz w:val="22"/>
        </w:rPr>
        <w:t>U</w:t>
      </w:r>
      <w:r w:rsidR="00802F65" w:rsidRPr="00802F65">
        <w:rPr>
          <w:rFonts w:ascii="Arial" w:hAnsi="Arial" w:cs="Arial"/>
          <w:b/>
          <w:sz w:val="22"/>
        </w:rPr>
        <w:t>nit</w:t>
      </w:r>
      <w:r w:rsidR="00802F65">
        <w:rPr>
          <w:rFonts w:ascii="Arial" w:hAnsi="Arial" w:cs="Arial"/>
          <w:b/>
          <w:sz w:val="22"/>
        </w:rPr>
        <w:t xml:space="preserve">- Riverside Methodist Hospital                         </w:t>
      </w:r>
      <w:r>
        <w:rPr>
          <w:rFonts w:ascii="Arial" w:hAnsi="Arial" w:cs="Arial"/>
          <w:b/>
          <w:sz w:val="22"/>
        </w:rPr>
        <w:t xml:space="preserve"> </w:t>
      </w:r>
      <w:r w:rsidR="004D5627"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b/>
          <w:sz w:val="22"/>
        </w:rPr>
        <w:t xml:space="preserve"> </w:t>
      </w:r>
      <w:r w:rsidR="004D5627">
        <w:rPr>
          <w:rFonts w:ascii="Arial" w:hAnsi="Arial" w:cs="Arial"/>
          <w:b/>
          <w:sz w:val="22"/>
        </w:rPr>
        <w:t xml:space="preserve">     </w:t>
      </w:r>
      <w:r w:rsidR="00802F65">
        <w:rPr>
          <w:rFonts w:ascii="Arial" w:hAnsi="Arial" w:cs="Arial"/>
          <w:b/>
          <w:sz w:val="22"/>
        </w:rPr>
        <w:t xml:space="preserve">  </w:t>
      </w:r>
      <w:r w:rsidR="00802F65">
        <w:rPr>
          <w:rFonts w:ascii="Arial" w:hAnsi="Arial" w:cs="Arial"/>
          <w:sz w:val="22"/>
        </w:rPr>
        <w:t xml:space="preserve"> </w:t>
      </w:r>
      <w:r w:rsidR="004D5627">
        <w:rPr>
          <w:rFonts w:ascii="Arial" w:hAnsi="Arial" w:cs="Arial"/>
          <w:sz w:val="22"/>
        </w:rPr>
        <w:t>5/13 -</w:t>
      </w:r>
      <w:r w:rsidR="00802F65">
        <w:rPr>
          <w:rFonts w:ascii="Arial" w:hAnsi="Arial" w:cs="Arial"/>
          <w:sz w:val="22"/>
        </w:rPr>
        <w:t xml:space="preserve"> 8</w:t>
      </w:r>
      <w:r w:rsidR="004D5627">
        <w:rPr>
          <w:rFonts w:ascii="Arial" w:hAnsi="Arial" w:cs="Arial"/>
          <w:sz w:val="22"/>
        </w:rPr>
        <w:t>/</w:t>
      </w:r>
      <w:r w:rsidR="00802F65">
        <w:rPr>
          <w:rFonts w:ascii="Arial" w:hAnsi="Arial" w:cs="Arial"/>
          <w:sz w:val="22"/>
        </w:rPr>
        <w:t>13</w:t>
      </w:r>
    </w:p>
    <w:p w:rsidR="00802F65" w:rsidRPr="00AE551A" w:rsidRDefault="00802F65" w:rsidP="00AE551A">
      <w:pPr>
        <w:pStyle w:val="ListParagraph"/>
        <w:numPr>
          <w:ilvl w:val="0"/>
          <w:numId w:val="18"/>
        </w:numPr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sz w:val="22"/>
        </w:rPr>
      </w:pPr>
      <w:r w:rsidRPr="00AE551A">
        <w:rPr>
          <w:rFonts w:ascii="Arial" w:hAnsi="Arial" w:cs="Arial"/>
          <w:sz w:val="22"/>
        </w:rPr>
        <w:t>Developing differential diagnose</w:t>
      </w:r>
      <w:r w:rsidR="00EB4340" w:rsidRPr="00AE551A">
        <w:rPr>
          <w:rFonts w:ascii="Arial" w:hAnsi="Arial" w:cs="Arial"/>
          <w:sz w:val="22"/>
        </w:rPr>
        <w:t>s, and plan for</w:t>
      </w:r>
      <w:r w:rsidRPr="00AE551A">
        <w:rPr>
          <w:rFonts w:ascii="Arial" w:hAnsi="Arial" w:cs="Arial"/>
          <w:sz w:val="22"/>
        </w:rPr>
        <w:t xml:space="preserve"> critical</w:t>
      </w:r>
      <w:r w:rsidR="004F6696" w:rsidRPr="00AE551A">
        <w:rPr>
          <w:rFonts w:ascii="Arial" w:hAnsi="Arial" w:cs="Arial"/>
          <w:sz w:val="22"/>
        </w:rPr>
        <w:t>ly</w:t>
      </w:r>
      <w:r w:rsidRPr="00AE551A">
        <w:rPr>
          <w:rFonts w:ascii="Arial" w:hAnsi="Arial" w:cs="Arial"/>
          <w:sz w:val="22"/>
        </w:rPr>
        <w:t xml:space="preserve"> ill adults.</w:t>
      </w:r>
    </w:p>
    <w:p w:rsidR="00802F65" w:rsidRPr="00AE551A" w:rsidRDefault="00037068" w:rsidP="00AE551A">
      <w:pPr>
        <w:pStyle w:val="ListParagraph"/>
        <w:numPr>
          <w:ilvl w:val="0"/>
          <w:numId w:val="18"/>
        </w:numPr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sz w:val="22"/>
        </w:rPr>
      </w:pPr>
      <w:r w:rsidRPr="00AE551A">
        <w:rPr>
          <w:rFonts w:ascii="Arial" w:hAnsi="Arial" w:cs="Arial"/>
          <w:sz w:val="22"/>
        </w:rPr>
        <w:t xml:space="preserve">Diagnoses included but </w:t>
      </w:r>
      <w:r>
        <w:rPr>
          <w:rFonts w:ascii="Arial" w:hAnsi="Arial" w:cs="Arial"/>
          <w:sz w:val="22"/>
        </w:rPr>
        <w:t xml:space="preserve">were </w:t>
      </w:r>
      <w:r w:rsidR="00802F65" w:rsidRPr="00AE551A">
        <w:rPr>
          <w:rFonts w:ascii="Arial" w:hAnsi="Arial" w:cs="Arial"/>
          <w:sz w:val="22"/>
        </w:rPr>
        <w:t>not limited to respiratory, cardiac, renal, and hematologic problems</w:t>
      </w:r>
      <w:r w:rsidR="00CE3BAE" w:rsidRPr="00AE551A">
        <w:rPr>
          <w:rFonts w:ascii="Arial" w:hAnsi="Arial" w:cs="Arial"/>
          <w:sz w:val="22"/>
        </w:rPr>
        <w:t>.</w:t>
      </w:r>
    </w:p>
    <w:p w:rsidR="00CE3BAE" w:rsidRPr="00AE551A" w:rsidRDefault="00CE3BAE" w:rsidP="00AE551A">
      <w:pPr>
        <w:pStyle w:val="ListParagraph"/>
        <w:numPr>
          <w:ilvl w:val="0"/>
          <w:numId w:val="18"/>
        </w:numPr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sz w:val="22"/>
        </w:rPr>
      </w:pPr>
      <w:r w:rsidRPr="00AE551A">
        <w:rPr>
          <w:rFonts w:ascii="Arial" w:hAnsi="Arial" w:cs="Arial"/>
          <w:sz w:val="22"/>
        </w:rPr>
        <w:t>Procedure performed: Intubation</w:t>
      </w:r>
    </w:p>
    <w:p w:rsidR="00851817" w:rsidRDefault="00851817" w:rsidP="00ED1621">
      <w:pPr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sz w:val="22"/>
        </w:rPr>
      </w:pPr>
    </w:p>
    <w:p w:rsidR="00802F65" w:rsidRDefault="00802F65" w:rsidP="00ED1621">
      <w:pPr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sz w:val="22"/>
        </w:rPr>
      </w:pPr>
      <w:r w:rsidRPr="004D5627">
        <w:rPr>
          <w:rFonts w:ascii="Arial" w:hAnsi="Arial" w:cs="Arial"/>
          <w:b/>
          <w:sz w:val="22"/>
        </w:rPr>
        <w:t>C</w:t>
      </w:r>
      <w:r w:rsidR="004D5627" w:rsidRPr="004D5627">
        <w:rPr>
          <w:rFonts w:ascii="Arial" w:hAnsi="Arial" w:cs="Arial"/>
          <w:b/>
          <w:sz w:val="22"/>
        </w:rPr>
        <w:t>entral Ohio Primary Care Hospitalist group-</w:t>
      </w:r>
      <w:r w:rsidRPr="004D5627">
        <w:rPr>
          <w:rFonts w:ascii="Arial" w:hAnsi="Arial" w:cs="Arial"/>
          <w:b/>
          <w:sz w:val="22"/>
        </w:rPr>
        <w:t xml:space="preserve"> Riverside Methodist Hospital</w:t>
      </w:r>
      <w:r w:rsidR="004D5627">
        <w:rPr>
          <w:rFonts w:ascii="Arial" w:hAnsi="Arial" w:cs="Arial"/>
          <w:sz w:val="22"/>
        </w:rPr>
        <w:t xml:space="preserve">       </w:t>
      </w:r>
      <w:r>
        <w:rPr>
          <w:rFonts w:ascii="Arial" w:hAnsi="Arial" w:cs="Arial"/>
          <w:sz w:val="22"/>
        </w:rPr>
        <w:t>9</w:t>
      </w:r>
      <w:r w:rsidR="004D5627">
        <w:rPr>
          <w:rFonts w:ascii="Arial" w:hAnsi="Arial" w:cs="Arial"/>
          <w:sz w:val="22"/>
        </w:rPr>
        <w:t>/13 -11/13</w:t>
      </w:r>
    </w:p>
    <w:p w:rsidR="004F6696" w:rsidRPr="00AE551A" w:rsidRDefault="00037068" w:rsidP="00AE551A">
      <w:pPr>
        <w:pStyle w:val="ListParagraph"/>
        <w:numPr>
          <w:ilvl w:val="0"/>
          <w:numId w:val="19"/>
        </w:numPr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Managed and developed</w:t>
      </w:r>
      <w:r w:rsidR="004F6696" w:rsidRPr="00AE551A">
        <w:rPr>
          <w:rFonts w:ascii="Arial" w:hAnsi="Arial" w:cs="Arial"/>
          <w:sz w:val="22"/>
        </w:rPr>
        <w:t xml:space="preserve"> differential diagnosis and plan for acute problems in observation and emergency room patients.</w:t>
      </w:r>
    </w:p>
    <w:p w:rsidR="004F6696" w:rsidRPr="00AE551A" w:rsidRDefault="00A97B0C" w:rsidP="00AE551A">
      <w:pPr>
        <w:pStyle w:val="ListParagraph"/>
        <w:numPr>
          <w:ilvl w:val="0"/>
          <w:numId w:val="19"/>
        </w:numPr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sz w:val="22"/>
        </w:rPr>
      </w:pPr>
      <w:r w:rsidRPr="00AE551A">
        <w:rPr>
          <w:rFonts w:ascii="Arial" w:hAnsi="Arial" w:cs="Arial"/>
          <w:sz w:val="22"/>
        </w:rPr>
        <w:t>Experience</w:t>
      </w:r>
      <w:r w:rsidR="00037068">
        <w:rPr>
          <w:rFonts w:ascii="Arial" w:hAnsi="Arial" w:cs="Arial"/>
          <w:sz w:val="22"/>
        </w:rPr>
        <w:t>s</w:t>
      </w:r>
      <w:r w:rsidR="004F6696" w:rsidRPr="00AE551A">
        <w:rPr>
          <w:rFonts w:ascii="Arial" w:hAnsi="Arial" w:cs="Arial"/>
          <w:sz w:val="22"/>
        </w:rPr>
        <w:t xml:space="preserve"> included</w:t>
      </w:r>
      <w:r w:rsidR="00AE551A" w:rsidRPr="00AE551A">
        <w:rPr>
          <w:rFonts w:ascii="Arial" w:hAnsi="Arial" w:cs="Arial"/>
          <w:sz w:val="22"/>
        </w:rPr>
        <w:t xml:space="preserve"> but</w:t>
      </w:r>
      <w:r w:rsidR="00037068">
        <w:rPr>
          <w:rFonts w:ascii="Arial" w:hAnsi="Arial" w:cs="Arial"/>
          <w:sz w:val="22"/>
        </w:rPr>
        <w:t xml:space="preserve"> were</w:t>
      </w:r>
      <w:r w:rsidR="004F6696" w:rsidRPr="00AE551A">
        <w:rPr>
          <w:rFonts w:ascii="Arial" w:hAnsi="Arial" w:cs="Arial"/>
          <w:sz w:val="22"/>
        </w:rPr>
        <w:t xml:space="preserve"> not limited to differential </w:t>
      </w:r>
      <w:r w:rsidRPr="00AE551A">
        <w:rPr>
          <w:rFonts w:ascii="Arial" w:hAnsi="Arial" w:cs="Arial"/>
          <w:sz w:val="22"/>
        </w:rPr>
        <w:t>diagnoses of chest and abdominal pain</w:t>
      </w:r>
      <w:r w:rsidR="00AE551A" w:rsidRPr="00AE551A">
        <w:rPr>
          <w:rFonts w:ascii="Arial" w:hAnsi="Arial" w:cs="Arial"/>
          <w:sz w:val="22"/>
        </w:rPr>
        <w:t>,</w:t>
      </w:r>
      <w:r w:rsidRPr="00AE551A">
        <w:rPr>
          <w:rFonts w:ascii="Arial" w:hAnsi="Arial" w:cs="Arial"/>
          <w:sz w:val="22"/>
        </w:rPr>
        <w:t xml:space="preserve"> and medical management of </w:t>
      </w:r>
      <w:r w:rsidR="00F00482" w:rsidRPr="00AE551A">
        <w:rPr>
          <w:rFonts w:ascii="Arial" w:hAnsi="Arial" w:cs="Arial"/>
          <w:sz w:val="22"/>
        </w:rPr>
        <w:t>post-operative</w:t>
      </w:r>
      <w:r w:rsidRPr="00AE551A">
        <w:rPr>
          <w:rFonts w:ascii="Arial" w:hAnsi="Arial" w:cs="Arial"/>
          <w:sz w:val="22"/>
        </w:rPr>
        <w:t xml:space="preserve"> orthopedic patients</w:t>
      </w:r>
      <w:r w:rsidR="00F04CB3" w:rsidRPr="00AE551A">
        <w:rPr>
          <w:rFonts w:ascii="Arial" w:hAnsi="Arial" w:cs="Arial"/>
          <w:sz w:val="22"/>
        </w:rPr>
        <w:t>.</w:t>
      </w:r>
    </w:p>
    <w:p w:rsidR="004F6696" w:rsidRDefault="004F6696" w:rsidP="00ED1621">
      <w:pPr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sz w:val="22"/>
        </w:rPr>
      </w:pPr>
    </w:p>
    <w:p w:rsidR="004F6696" w:rsidRDefault="00113A92" w:rsidP="00ED1621">
      <w:pPr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Intensi</w:t>
      </w:r>
      <w:r w:rsidR="005A148A">
        <w:rPr>
          <w:rFonts w:ascii="Arial" w:hAnsi="Arial" w:cs="Arial"/>
          <w:b/>
          <w:sz w:val="22"/>
        </w:rPr>
        <w:t>ve Care U</w:t>
      </w:r>
      <w:r>
        <w:rPr>
          <w:rFonts w:ascii="Arial" w:hAnsi="Arial" w:cs="Arial"/>
          <w:b/>
          <w:sz w:val="22"/>
        </w:rPr>
        <w:t>nits</w:t>
      </w:r>
      <w:r w:rsidR="004F6696" w:rsidRPr="004F6696">
        <w:rPr>
          <w:rFonts w:ascii="Arial" w:hAnsi="Arial" w:cs="Arial"/>
          <w:b/>
          <w:sz w:val="22"/>
        </w:rPr>
        <w:t>- Riverside Methodist Hospital</w:t>
      </w:r>
      <w:r w:rsidR="004F6696">
        <w:rPr>
          <w:rFonts w:ascii="Arial" w:hAnsi="Arial" w:cs="Arial"/>
          <w:b/>
          <w:sz w:val="22"/>
        </w:rPr>
        <w:t xml:space="preserve">                                              </w:t>
      </w:r>
      <w:r w:rsidR="004F6696" w:rsidRPr="004F6696">
        <w:rPr>
          <w:rFonts w:ascii="Arial" w:hAnsi="Arial" w:cs="Arial"/>
          <w:sz w:val="22"/>
        </w:rPr>
        <w:t>1/14-present</w:t>
      </w:r>
    </w:p>
    <w:p w:rsidR="00113A92" w:rsidRPr="00AE551A" w:rsidRDefault="00037068" w:rsidP="00AE551A">
      <w:pPr>
        <w:pStyle w:val="ListParagraph"/>
        <w:numPr>
          <w:ilvl w:val="0"/>
          <w:numId w:val="20"/>
        </w:numPr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 have been working closely with an </w:t>
      </w:r>
      <w:proofErr w:type="spellStart"/>
      <w:r>
        <w:rPr>
          <w:rFonts w:ascii="Arial" w:hAnsi="Arial" w:cs="Arial"/>
          <w:sz w:val="22"/>
        </w:rPr>
        <w:t>intensivist</w:t>
      </w:r>
      <w:proofErr w:type="spellEnd"/>
      <w:r>
        <w:rPr>
          <w:rFonts w:ascii="Arial" w:hAnsi="Arial" w:cs="Arial"/>
          <w:sz w:val="22"/>
        </w:rPr>
        <w:t xml:space="preserve"> and am gaining experience</w:t>
      </w:r>
      <w:r w:rsidR="00CE3BAE" w:rsidRPr="00AE551A">
        <w:rPr>
          <w:rFonts w:ascii="Arial" w:hAnsi="Arial" w:cs="Arial"/>
          <w:sz w:val="22"/>
        </w:rPr>
        <w:t xml:space="preserve"> on</w:t>
      </w:r>
      <w:r w:rsidR="00113A92" w:rsidRPr="00AE551A">
        <w:rPr>
          <w:rFonts w:ascii="Arial" w:hAnsi="Arial" w:cs="Arial"/>
          <w:sz w:val="22"/>
        </w:rPr>
        <w:t xml:space="preserve"> critical care units with cardiac, neurology, Infectious disease, palliative medicine, and cardiothoracic surgery services. </w:t>
      </w:r>
    </w:p>
    <w:p w:rsidR="00CE3BAE" w:rsidRPr="00AE551A" w:rsidRDefault="00037068" w:rsidP="00AE551A">
      <w:pPr>
        <w:pStyle w:val="ListParagraph"/>
        <w:numPr>
          <w:ilvl w:val="0"/>
          <w:numId w:val="20"/>
        </w:numPr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continued to add to my knowledge of developing</w:t>
      </w:r>
      <w:r w:rsidR="00CE3BAE" w:rsidRPr="00AE551A">
        <w:rPr>
          <w:rFonts w:ascii="Arial" w:hAnsi="Arial" w:cs="Arial"/>
          <w:sz w:val="22"/>
        </w:rPr>
        <w:t xml:space="preserve"> differential diagnoses, plan and management of critically ill adults.</w:t>
      </w:r>
    </w:p>
    <w:p w:rsidR="00851817" w:rsidRDefault="0079182C" w:rsidP="00AE551A">
      <w:pPr>
        <w:pStyle w:val="ListParagraph"/>
        <w:numPr>
          <w:ilvl w:val="0"/>
          <w:numId w:val="20"/>
        </w:numPr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Diagnosis I have managed</w:t>
      </w:r>
      <w:r w:rsidR="00476C0C" w:rsidRPr="00AE551A">
        <w:rPr>
          <w:rFonts w:ascii="Arial" w:hAnsi="Arial" w:cs="Arial"/>
          <w:sz w:val="22"/>
        </w:rPr>
        <w:t xml:space="preserve"> but</w: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are</w:t>
      </w:r>
      <w:proofErr w:type="gramEnd"/>
      <w:r w:rsidR="00476C0C" w:rsidRPr="00AE551A">
        <w:rPr>
          <w:rFonts w:ascii="Arial" w:hAnsi="Arial" w:cs="Arial"/>
          <w:sz w:val="22"/>
        </w:rPr>
        <w:t xml:space="preserve"> not limited to neurological,</w:t>
      </w:r>
      <w:r w:rsidR="00325F9D" w:rsidRPr="00AE551A">
        <w:rPr>
          <w:rFonts w:ascii="Arial" w:hAnsi="Arial" w:cs="Arial"/>
          <w:sz w:val="22"/>
        </w:rPr>
        <w:t xml:space="preserve"> infectious disease,</w:t>
      </w:r>
      <w:r w:rsidR="00476C0C" w:rsidRPr="00AE551A">
        <w:rPr>
          <w:rFonts w:ascii="Arial" w:hAnsi="Arial" w:cs="Arial"/>
          <w:sz w:val="22"/>
        </w:rPr>
        <w:t xml:space="preserve"> respiratory, cardiac</w:t>
      </w:r>
      <w:r w:rsidR="00325F9D" w:rsidRPr="00AE551A">
        <w:rPr>
          <w:rFonts w:ascii="Arial" w:hAnsi="Arial" w:cs="Arial"/>
          <w:sz w:val="22"/>
        </w:rPr>
        <w:t>, renal, and hematologic problems</w:t>
      </w:r>
      <w:r w:rsidR="00AE551A" w:rsidRPr="00AE551A">
        <w:rPr>
          <w:rFonts w:ascii="Arial" w:hAnsi="Arial" w:cs="Arial"/>
          <w:sz w:val="22"/>
        </w:rPr>
        <w:t>.</w:t>
      </w:r>
    </w:p>
    <w:p w:rsidR="00220A24" w:rsidRDefault="00220A24" w:rsidP="00220A24">
      <w:pPr>
        <w:pStyle w:val="ListParagraph"/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sz w:val="22"/>
        </w:rPr>
      </w:pPr>
    </w:p>
    <w:p w:rsidR="009C5039" w:rsidRDefault="009C5039" w:rsidP="00220A24">
      <w:pPr>
        <w:pStyle w:val="ListParagraph"/>
        <w:tabs>
          <w:tab w:val="left" w:pos="7920"/>
          <w:tab w:val="left" w:pos="8190"/>
        </w:tabs>
        <w:spacing w:after="0" w:line="240" w:lineRule="auto"/>
        <w:rPr>
          <w:rFonts w:ascii="Arial" w:hAnsi="Arial" w:cs="Arial"/>
          <w:sz w:val="22"/>
        </w:rPr>
      </w:pPr>
    </w:p>
    <w:p w:rsidR="00220A24" w:rsidRPr="003E4CAC" w:rsidRDefault="00A77985" w:rsidP="00316234">
      <w:pPr>
        <w:pStyle w:val="Subtitle"/>
        <w:numPr>
          <w:ilvl w:val="0"/>
          <w:numId w:val="0"/>
        </w:numPr>
        <w:ind w:left="1440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5338417"/>
          <w:placeholder>
            <w:docPart w:val="BB2C8000E383474FBD9CE7ADDB2C8B1C"/>
          </w:placeholder>
          <w:text/>
        </w:sdtPr>
        <w:sdtEndPr/>
        <w:sdtContent>
          <w:r w:rsidR="00220A24" w:rsidRPr="003E4CAC">
            <w:rPr>
              <w:b/>
              <w:sz w:val="20"/>
              <w:szCs w:val="20"/>
            </w:rPr>
            <w:t xml:space="preserve">Courtney </w:t>
          </w:r>
          <w:proofErr w:type="spellStart"/>
          <w:r w:rsidR="00220A24" w:rsidRPr="003E4CAC">
            <w:rPr>
              <w:b/>
              <w:sz w:val="20"/>
              <w:szCs w:val="20"/>
            </w:rPr>
            <w:t>Kresge</w:t>
          </w:r>
          <w:proofErr w:type="spellEnd"/>
        </w:sdtContent>
      </w:sdt>
      <w:r w:rsidR="00220A24" w:rsidRPr="003E4CAC">
        <w:rPr>
          <w:b/>
          <w:sz w:val="20"/>
          <w:szCs w:val="20"/>
        </w:rPr>
        <w:t xml:space="preserve"> </w:t>
      </w:r>
      <w:r w:rsidR="00220A24" w:rsidRPr="003E4CAC">
        <w:rPr>
          <w:rFonts w:ascii="Times New Roman" w:hAnsi="Times New Roman" w:cs="Times New Roman"/>
          <w:b/>
          <w:sz w:val="20"/>
          <w:szCs w:val="20"/>
        </w:rPr>
        <w:t>●</w:t>
      </w:r>
      <w:r w:rsidR="00220A24" w:rsidRPr="003E4CAC">
        <w:rPr>
          <w:rFonts w:ascii="Cambria" w:hAnsi="Cambria" w:cs="Cambria"/>
          <w:b/>
          <w:sz w:val="20"/>
          <w:szCs w:val="20"/>
        </w:rPr>
        <w:t xml:space="preserve"> 740-310-1551</w:t>
      </w:r>
      <w:r w:rsidR="00220A24" w:rsidRPr="003E4CAC">
        <w:rPr>
          <w:b/>
          <w:sz w:val="20"/>
          <w:szCs w:val="20"/>
        </w:rPr>
        <w:t xml:space="preserve"> </w:t>
      </w:r>
      <w:r w:rsidR="00220A24" w:rsidRPr="003E4CAC">
        <w:rPr>
          <w:rFonts w:ascii="Times New Roman" w:hAnsi="Times New Roman" w:cs="Times New Roman"/>
          <w:b/>
          <w:sz w:val="20"/>
          <w:szCs w:val="20"/>
        </w:rPr>
        <w:t>●</w:t>
      </w:r>
      <w:r w:rsidR="00220A24" w:rsidRPr="003E4CAC">
        <w:rPr>
          <w:rFonts w:ascii="Cambria" w:hAnsi="Cambria" w:cs="Cambria"/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5338421"/>
          <w:placeholder>
            <w:docPart w:val="C8892E82DC9748C48BFFD0733BEA3296"/>
          </w:placeholder>
          <w:text/>
        </w:sdtPr>
        <w:sdtEndPr/>
        <w:sdtContent>
          <w:r w:rsidR="00220A24" w:rsidRPr="003E4CAC">
            <w:rPr>
              <w:b/>
              <w:sz w:val="20"/>
              <w:szCs w:val="20"/>
            </w:rPr>
            <w:t>misscrc97@hotmail.com</w:t>
          </w:r>
        </w:sdtContent>
      </w:sdt>
      <w:r w:rsidR="00220A24" w:rsidRPr="003E4CAC">
        <w:rPr>
          <w:b/>
          <w:sz w:val="20"/>
          <w:szCs w:val="20"/>
        </w:rPr>
        <w:t xml:space="preserve"> </w:t>
      </w:r>
    </w:p>
    <w:p w:rsidR="009E4833" w:rsidRPr="00DC2E8A" w:rsidRDefault="00F35060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lastRenderedPageBreak/>
        <w:t>Pro</w:t>
      </w:r>
      <w:r w:rsidR="009E4833" w:rsidRPr="00DC2E8A">
        <w:t>fessional Experience</w:t>
      </w:r>
    </w:p>
    <w:p w:rsidR="009E4833" w:rsidRPr="00DC2E8A" w:rsidRDefault="009E4833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sectPr w:rsidR="009E4833" w:rsidRPr="00DC2E8A" w:rsidSect="00375EEC">
          <w:footerReference w:type="defaul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AB1FAA" w:rsidRDefault="00541416" w:rsidP="0076494E">
      <w:pPr>
        <w:spacing w:after="0" w:line="240" w:lineRule="auto"/>
        <w:rPr>
          <w:rFonts w:ascii="Arial" w:hAnsi="Arial" w:cs="Arial"/>
          <w:b/>
          <w:sz w:val="22"/>
        </w:rPr>
      </w:pPr>
      <w:r w:rsidRPr="004A5D47">
        <w:rPr>
          <w:rFonts w:ascii="Arial" w:hAnsi="Arial" w:cs="Arial"/>
          <w:b/>
          <w:sz w:val="22"/>
        </w:rPr>
        <w:lastRenderedPageBreak/>
        <w:t>Riverside M</w:t>
      </w:r>
      <w:r w:rsidR="004A5D47" w:rsidRPr="004A5D47">
        <w:rPr>
          <w:rFonts w:ascii="Arial" w:hAnsi="Arial" w:cs="Arial"/>
          <w:b/>
          <w:sz w:val="22"/>
        </w:rPr>
        <w:t xml:space="preserve">ethodist </w:t>
      </w:r>
      <w:r w:rsidR="00AD2C6B" w:rsidRPr="004A5D47">
        <w:rPr>
          <w:rFonts w:ascii="Arial" w:hAnsi="Arial" w:cs="Arial"/>
          <w:b/>
          <w:sz w:val="22"/>
        </w:rPr>
        <w:t>Hospital,</w:t>
      </w:r>
      <w:r w:rsidR="004A5D47" w:rsidRPr="004A5D47">
        <w:rPr>
          <w:rFonts w:ascii="Arial" w:hAnsi="Arial" w:cs="Arial"/>
          <w:b/>
          <w:sz w:val="22"/>
        </w:rPr>
        <w:t xml:space="preserve"> </w:t>
      </w:r>
      <w:r w:rsidRPr="004A5D47">
        <w:rPr>
          <w:rFonts w:ascii="Arial" w:hAnsi="Arial" w:cs="Arial"/>
          <w:b/>
          <w:sz w:val="22"/>
        </w:rPr>
        <w:t xml:space="preserve">Columbus, OH                                   </w:t>
      </w:r>
      <w:r w:rsidR="002F2121">
        <w:rPr>
          <w:rFonts w:ascii="Arial" w:hAnsi="Arial" w:cs="Arial"/>
          <w:b/>
          <w:sz w:val="22"/>
        </w:rPr>
        <w:t xml:space="preserve">               </w:t>
      </w:r>
      <w:r w:rsidR="002F2121" w:rsidRPr="002F2121">
        <w:rPr>
          <w:rFonts w:ascii="Arial" w:hAnsi="Arial" w:cs="Arial"/>
          <w:sz w:val="22"/>
        </w:rPr>
        <w:t>7/2003</w:t>
      </w:r>
      <w:r w:rsidR="002F2121">
        <w:rPr>
          <w:rFonts w:ascii="Arial" w:hAnsi="Arial" w:cs="Arial"/>
          <w:sz w:val="22"/>
        </w:rPr>
        <w:t>-present</w:t>
      </w:r>
      <w:r w:rsidRPr="004A5D47">
        <w:rPr>
          <w:rFonts w:ascii="Arial" w:hAnsi="Arial" w:cs="Arial"/>
          <w:b/>
          <w:sz w:val="22"/>
        </w:rPr>
        <w:t xml:space="preserve">     </w:t>
      </w:r>
      <w:r w:rsidRPr="002F2121">
        <w:rPr>
          <w:rFonts w:ascii="Arial" w:hAnsi="Arial" w:cs="Arial"/>
          <w:sz w:val="22"/>
        </w:rPr>
        <w:t xml:space="preserve">                          </w:t>
      </w:r>
      <w:r w:rsidRPr="0055067B">
        <w:rPr>
          <w:rFonts w:ascii="Arial" w:hAnsi="Arial" w:cs="Arial"/>
          <w:sz w:val="22"/>
        </w:rPr>
        <w:t xml:space="preserve">Staff </w:t>
      </w:r>
      <w:r w:rsidR="002273D8" w:rsidRPr="0055067B">
        <w:rPr>
          <w:rFonts w:ascii="Arial" w:hAnsi="Arial" w:cs="Arial"/>
          <w:sz w:val="22"/>
        </w:rPr>
        <w:t>RN</w:t>
      </w:r>
      <w:r w:rsidR="0055067B">
        <w:rPr>
          <w:rFonts w:ascii="Arial" w:hAnsi="Arial" w:cs="Arial"/>
          <w:sz w:val="22"/>
        </w:rPr>
        <w:t xml:space="preserve"> </w:t>
      </w:r>
      <w:r w:rsidR="0055067B" w:rsidRPr="0055067B">
        <w:rPr>
          <w:rFonts w:ascii="Arial" w:hAnsi="Arial" w:cs="Arial"/>
          <w:sz w:val="22"/>
        </w:rPr>
        <w:t xml:space="preserve">on </w:t>
      </w:r>
      <w:r w:rsidR="0020486D">
        <w:rPr>
          <w:rFonts w:ascii="Arial" w:hAnsi="Arial" w:cs="Arial"/>
          <w:sz w:val="22"/>
        </w:rPr>
        <w:t xml:space="preserve">medical </w:t>
      </w:r>
      <w:r w:rsidR="0055067B" w:rsidRPr="0055067B">
        <w:rPr>
          <w:rFonts w:ascii="Arial" w:hAnsi="Arial" w:cs="Arial"/>
          <w:sz w:val="22"/>
        </w:rPr>
        <w:t>Intensive care unit</w:t>
      </w:r>
    </w:p>
    <w:p w:rsidR="0055067B" w:rsidRPr="00AE551A" w:rsidRDefault="00F04CB3" w:rsidP="00AE551A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</w:rPr>
      </w:pPr>
      <w:r w:rsidRPr="00AE551A">
        <w:rPr>
          <w:rFonts w:ascii="Arial" w:hAnsi="Arial" w:cs="Arial"/>
          <w:sz w:val="22"/>
        </w:rPr>
        <w:t xml:space="preserve">32-bed adult intensive care unit </w:t>
      </w:r>
      <w:r w:rsidR="0055067B" w:rsidRPr="00AE551A">
        <w:rPr>
          <w:rFonts w:ascii="Arial" w:hAnsi="Arial" w:cs="Arial"/>
          <w:sz w:val="22"/>
        </w:rPr>
        <w:t>managing</w:t>
      </w:r>
      <w:r w:rsidR="00DB183E" w:rsidRPr="00AE551A">
        <w:rPr>
          <w:rFonts w:ascii="Arial" w:hAnsi="Arial" w:cs="Arial"/>
          <w:sz w:val="22"/>
        </w:rPr>
        <w:t xml:space="preserve"> medical, surgical, </w:t>
      </w:r>
      <w:r w:rsidR="00603AED" w:rsidRPr="00AE551A">
        <w:rPr>
          <w:rFonts w:ascii="Arial" w:hAnsi="Arial" w:cs="Arial"/>
          <w:sz w:val="22"/>
        </w:rPr>
        <w:t xml:space="preserve">and </w:t>
      </w:r>
      <w:r w:rsidR="00DB183E" w:rsidRPr="00AE551A">
        <w:rPr>
          <w:rFonts w:ascii="Arial" w:hAnsi="Arial" w:cs="Arial"/>
          <w:sz w:val="22"/>
        </w:rPr>
        <w:t>trauma</w:t>
      </w:r>
      <w:r w:rsidR="00606AB2">
        <w:rPr>
          <w:rFonts w:ascii="Arial" w:hAnsi="Arial" w:cs="Arial"/>
          <w:sz w:val="22"/>
        </w:rPr>
        <w:t xml:space="preserve"> </w:t>
      </w:r>
      <w:r w:rsidR="00DB183E" w:rsidRPr="00AE551A">
        <w:rPr>
          <w:rFonts w:ascii="Arial" w:hAnsi="Arial" w:cs="Arial"/>
          <w:sz w:val="22"/>
        </w:rPr>
        <w:t>patients.</w:t>
      </w:r>
    </w:p>
    <w:p w:rsidR="00DB183E" w:rsidRDefault="0055067B" w:rsidP="00AE551A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2"/>
        </w:rPr>
      </w:pPr>
      <w:r w:rsidRPr="00AE551A">
        <w:rPr>
          <w:rFonts w:ascii="Arial" w:hAnsi="Arial" w:cs="Arial"/>
          <w:sz w:val="22"/>
        </w:rPr>
        <w:t xml:space="preserve">Competencies include </w:t>
      </w:r>
      <w:r w:rsidR="00DB183E" w:rsidRPr="00AE551A">
        <w:rPr>
          <w:rFonts w:ascii="Arial" w:hAnsi="Arial" w:cs="Arial"/>
          <w:sz w:val="22"/>
        </w:rPr>
        <w:t>CRRT, Hypothermic protocol</w:t>
      </w:r>
      <w:r w:rsidR="00603AED" w:rsidRPr="00AE551A">
        <w:rPr>
          <w:rFonts w:ascii="Arial" w:hAnsi="Arial" w:cs="Arial"/>
          <w:sz w:val="22"/>
        </w:rPr>
        <w:t>,</w:t>
      </w:r>
      <w:r w:rsidR="00DB183E" w:rsidRPr="00AE551A">
        <w:rPr>
          <w:rFonts w:ascii="Arial" w:hAnsi="Arial" w:cs="Arial"/>
          <w:sz w:val="22"/>
        </w:rPr>
        <w:t xml:space="preserve"> and IABP management. Active precepto</w:t>
      </w:r>
      <w:r w:rsidR="00603AED" w:rsidRPr="00AE551A">
        <w:rPr>
          <w:rFonts w:ascii="Arial" w:hAnsi="Arial" w:cs="Arial"/>
          <w:sz w:val="22"/>
        </w:rPr>
        <w:t>r and mentor to critical care</w:t>
      </w:r>
      <w:r w:rsidR="00DB183E" w:rsidRPr="00AE551A">
        <w:rPr>
          <w:rFonts w:ascii="Arial" w:hAnsi="Arial" w:cs="Arial"/>
          <w:sz w:val="22"/>
        </w:rPr>
        <w:t xml:space="preserve"> fellows,</w:t>
      </w:r>
      <w:r w:rsidR="00603AED" w:rsidRPr="00AE551A">
        <w:rPr>
          <w:rFonts w:ascii="Arial" w:hAnsi="Arial" w:cs="Arial"/>
          <w:sz w:val="22"/>
        </w:rPr>
        <w:t xml:space="preserve"> new nurses</w:t>
      </w:r>
      <w:r w:rsidR="00ED1621" w:rsidRPr="00AE551A">
        <w:rPr>
          <w:rFonts w:ascii="Arial" w:hAnsi="Arial" w:cs="Arial"/>
          <w:sz w:val="22"/>
        </w:rPr>
        <w:t>,</w:t>
      </w:r>
      <w:r w:rsidR="00DB183E" w:rsidRPr="00AE551A">
        <w:rPr>
          <w:rFonts w:ascii="Arial" w:hAnsi="Arial" w:cs="Arial"/>
          <w:sz w:val="22"/>
        </w:rPr>
        <w:t xml:space="preserve"> and nursing students. </w:t>
      </w:r>
    </w:p>
    <w:p w:rsidR="008245E0" w:rsidRPr="00AE551A" w:rsidRDefault="008245E0" w:rsidP="008245E0">
      <w:pPr>
        <w:pStyle w:val="ListParagraph"/>
        <w:spacing w:after="0" w:line="240" w:lineRule="auto"/>
        <w:ind w:left="757"/>
        <w:rPr>
          <w:rFonts w:ascii="Arial" w:hAnsi="Arial" w:cs="Arial"/>
          <w:sz w:val="22"/>
        </w:rPr>
      </w:pPr>
    </w:p>
    <w:p w:rsidR="008245E0" w:rsidRPr="008245E0" w:rsidRDefault="008245E0" w:rsidP="008245E0">
      <w:pPr>
        <w:tabs>
          <w:tab w:val="left" w:pos="7701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The Ohio State University </w:t>
      </w:r>
      <w:proofErr w:type="spellStart"/>
      <w:r>
        <w:rPr>
          <w:rFonts w:ascii="Arial" w:hAnsi="Arial" w:cs="Arial"/>
          <w:b/>
          <w:sz w:val="22"/>
        </w:rPr>
        <w:t>Wexner</w:t>
      </w:r>
      <w:proofErr w:type="spellEnd"/>
      <w:r>
        <w:rPr>
          <w:rFonts w:ascii="Arial" w:hAnsi="Arial" w:cs="Arial"/>
          <w:b/>
          <w:sz w:val="22"/>
        </w:rPr>
        <w:t xml:space="preserve"> Medical Center</w:t>
      </w:r>
      <w:r>
        <w:rPr>
          <w:rFonts w:ascii="Arial" w:hAnsi="Arial" w:cs="Arial"/>
          <w:b/>
          <w:sz w:val="22"/>
        </w:rPr>
        <w:tab/>
      </w:r>
      <w:r w:rsidRPr="008245E0">
        <w:rPr>
          <w:rFonts w:ascii="Arial" w:hAnsi="Arial" w:cs="Arial"/>
          <w:sz w:val="22"/>
        </w:rPr>
        <w:t xml:space="preserve">  1/2013- 4/2013</w:t>
      </w:r>
    </w:p>
    <w:p w:rsidR="008245E0" w:rsidRPr="008245E0" w:rsidRDefault="008245E0" w:rsidP="00E167A1">
      <w:pPr>
        <w:spacing w:after="0" w:line="240" w:lineRule="auto"/>
        <w:rPr>
          <w:rFonts w:ascii="Arial" w:hAnsi="Arial" w:cs="Arial"/>
          <w:sz w:val="22"/>
        </w:rPr>
      </w:pPr>
      <w:r w:rsidRPr="008245E0">
        <w:rPr>
          <w:rFonts w:ascii="Arial" w:hAnsi="Arial" w:cs="Arial"/>
          <w:sz w:val="22"/>
        </w:rPr>
        <w:t>Staff RN on James surgical intensive care unit</w:t>
      </w:r>
    </w:p>
    <w:p w:rsidR="008245E0" w:rsidRDefault="008245E0" w:rsidP="00E167A1">
      <w:pPr>
        <w:spacing w:after="0" w:line="240" w:lineRule="auto"/>
        <w:rPr>
          <w:rFonts w:ascii="Arial" w:hAnsi="Arial" w:cs="Arial"/>
          <w:b/>
          <w:sz w:val="22"/>
        </w:rPr>
      </w:pPr>
    </w:p>
    <w:p w:rsidR="002F2121" w:rsidRPr="002F2121" w:rsidRDefault="002F2121" w:rsidP="00E167A1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Belmont Manor, St. </w:t>
      </w:r>
      <w:proofErr w:type="spellStart"/>
      <w:r>
        <w:rPr>
          <w:rFonts w:ascii="Arial" w:hAnsi="Arial" w:cs="Arial"/>
          <w:b/>
          <w:sz w:val="22"/>
        </w:rPr>
        <w:t>Clairsville</w:t>
      </w:r>
      <w:proofErr w:type="spellEnd"/>
      <w:r>
        <w:rPr>
          <w:rFonts w:ascii="Arial" w:hAnsi="Arial" w:cs="Arial"/>
          <w:b/>
          <w:sz w:val="22"/>
        </w:rPr>
        <w:t xml:space="preserve">, OH                                                                       </w:t>
      </w:r>
      <w:r>
        <w:rPr>
          <w:rFonts w:ascii="Arial" w:hAnsi="Arial" w:cs="Arial"/>
          <w:sz w:val="22"/>
        </w:rPr>
        <w:t>6/2001-6/2002</w:t>
      </w: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</w:t>
      </w:r>
    </w:p>
    <w:p w:rsidR="00613C7F" w:rsidRDefault="002F2121" w:rsidP="00613C7F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Staff</w:t>
      </w:r>
      <w:r w:rsidR="002273D8">
        <w:rPr>
          <w:rFonts w:ascii="Arial" w:hAnsi="Arial" w:cs="Arial"/>
          <w:sz w:val="22"/>
        </w:rPr>
        <w:t xml:space="preserve"> LPN</w:t>
      </w:r>
    </w:p>
    <w:p w:rsidR="002273D8" w:rsidRDefault="002273D8" w:rsidP="00E167A1">
      <w:pPr>
        <w:spacing w:after="0" w:line="240" w:lineRule="auto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Bexley</w:t>
      </w:r>
      <w:proofErr w:type="spellEnd"/>
      <w:r>
        <w:rPr>
          <w:rFonts w:ascii="Arial" w:hAnsi="Arial" w:cs="Arial"/>
          <w:b/>
          <w:sz w:val="22"/>
        </w:rPr>
        <w:t xml:space="preserve"> Family Medicine, </w:t>
      </w:r>
      <w:proofErr w:type="spellStart"/>
      <w:r>
        <w:rPr>
          <w:rFonts w:ascii="Arial" w:hAnsi="Arial" w:cs="Arial"/>
          <w:b/>
          <w:sz w:val="22"/>
        </w:rPr>
        <w:t>Bexley</w:t>
      </w:r>
      <w:proofErr w:type="spellEnd"/>
      <w:r>
        <w:rPr>
          <w:rFonts w:ascii="Arial" w:hAnsi="Arial" w:cs="Arial"/>
          <w:b/>
          <w:sz w:val="22"/>
        </w:rPr>
        <w:t>, OH</w:t>
      </w:r>
      <w:r w:rsidR="0076494E">
        <w:rPr>
          <w:rFonts w:ascii="Arial" w:hAnsi="Arial" w:cs="Arial"/>
          <w:b/>
          <w:sz w:val="22"/>
        </w:rPr>
        <w:t xml:space="preserve">                                                                    </w:t>
      </w:r>
      <w:r w:rsidR="0076494E">
        <w:rPr>
          <w:rFonts w:ascii="Arial" w:hAnsi="Arial" w:cs="Arial"/>
          <w:sz w:val="22"/>
        </w:rPr>
        <w:t xml:space="preserve">6/1999-1/2001                       </w:t>
      </w:r>
    </w:p>
    <w:p w:rsidR="0076494E" w:rsidRDefault="002273D8" w:rsidP="00E167A1">
      <w:pPr>
        <w:spacing w:after="0" w:line="240" w:lineRule="auto"/>
        <w:rPr>
          <w:rFonts w:ascii="Arial" w:hAnsi="Arial" w:cs="Arial"/>
          <w:sz w:val="22"/>
        </w:rPr>
      </w:pPr>
      <w:r w:rsidRPr="002273D8">
        <w:rPr>
          <w:rFonts w:ascii="Arial" w:hAnsi="Arial" w:cs="Arial"/>
          <w:sz w:val="22"/>
        </w:rPr>
        <w:t>Staff LPN</w:t>
      </w:r>
    </w:p>
    <w:p w:rsidR="004A00E0" w:rsidRPr="0076494E" w:rsidRDefault="004A00E0" w:rsidP="00CE173A">
      <w:pPr>
        <w:pStyle w:val="Heading2"/>
        <w:shd w:val="clear" w:color="auto" w:fill="DBE5F1" w:themeFill="accent1" w:themeFillTint="3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494E">
        <w:rPr>
          <w:rFonts w:ascii="Times New Roman" w:hAnsi="Times New Roman" w:cs="Times New Roman"/>
          <w:sz w:val="24"/>
          <w:szCs w:val="24"/>
        </w:rPr>
        <w:t>Certifications</w:t>
      </w:r>
    </w:p>
    <w:p w:rsidR="004A00E0" w:rsidRDefault="004A00E0" w:rsidP="00CE173A">
      <w:pPr>
        <w:shd w:val="clear" w:color="auto" w:fill="DBE5F1" w:themeFill="accent1" w:themeFillTint="33"/>
        <w:sectPr w:rsidR="004A00E0" w:rsidSect="002028E2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590151" w:rsidRDefault="00620255" w:rsidP="008B2D96">
      <w:pPr>
        <w:spacing w:after="0" w:line="240" w:lineRule="auto"/>
        <w:rPr>
          <w:rFonts w:ascii="Arial" w:hAnsi="Arial" w:cs="Arial"/>
          <w:sz w:val="22"/>
        </w:rPr>
      </w:pPr>
      <w:r w:rsidRPr="00590151">
        <w:rPr>
          <w:rFonts w:ascii="Arial" w:hAnsi="Arial" w:cs="Arial"/>
          <w:sz w:val="22"/>
        </w:rPr>
        <w:lastRenderedPageBreak/>
        <w:t>CCRN certification for adult critical care nurses</w:t>
      </w:r>
      <w:r w:rsidR="00590151">
        <w:rPr>
          <w:rFonts w:ascii="Arial" w:hAnsi="Arial" w:cs="Arial"/>
          <w:sz w:val="22"/>
        </w:rPr>
        <w:t xml:space="preserve">                                                          </w:t>
      </w:r>
      <w:r w:rsidR="00564D8E">
        <w:rPr>
          <w:rFonts w:ascii="Arial" w:hAnsi="Arial" w:cs="Arial"/>
          <w:sz w:val="22"/>
        </w:rPr>
        <w:t xml:space="preserve">    </w:t>
      </w:r>
      <w:r w:rsidR="00590151">
        <w:rPr>
          <w:rFonts w:ascii="Arial" w:hAnsi="Arial" w:cs="Arial"/>
          <w:sz w:val="22"/>
        </w:rPr>
        <w:t xml:space="preserve">   6/2010</w:t>
      </w:r>
    </w:p>
    <w:p w:rsidR="001C01C2" w:rsidRDefault="001C01C2" w:rsidP="008B2D96">
      <w:pPr>
        <w:spacing w:after="0" w:line="240" w:lineRule="auto"/>
        <w:rPr>
          <w:rFonts w:ascii="Arial" w:hAnsi="Arial" w:cs="Arial"/>
          <w:sz w:val="22"/>
        </w:rPr>
      </w:pPr>
    </w:p>
    <w:p w:rsidR="00613C7F" w:rsidRPr="00DB183E" w:rsidRDefault="005275A8" w:rsidP="008B2D96">
      <w:pPr>
        <w:spacing w:after="0" w:line="240" w:lineRule="auto"/>
        <w:rPr>
          <w:rFonts w:ascii="Arial" w:hAnsi="Arial" w:cs="Arial"/>
          <w:sz w:val="22"/>
        </w:rPr>
        <w:sectPr w:rsidR="00613C7F" w:rsidRPr="00DB183E" w:rsidSect="004A00E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Arial" w:hAnsi="Arial" w:cs="Arial"/>
          <w:sz w:val="22"/>
        </w:rPr>
        <w:t xml:space="preserve">ACLS                                                                                                                            </w:t>
      </w:r>
      <w:r w:rsidR="00564D8E">
        <w:rPr>
          <w:rFonts w:ascii="Arial" w:hAnsi="Arial" w:cs="Arial"/>
          <w:sz w:val="22"/>
        </w:rPr>
        <w:t xml:space="preserve">     </w:t>
      </w:r>
      <w:r>
        <w:rPr>
          <w:rFonts w:ascii="Arial" w:hAnsi="Arial" w:cs="Arial"/>
          <w:sz w:val="22"/>
        </w:rPr>
        <w:t xml:space="preserve"> 7/2003</w:t>
      </w:r>
      <w:r w:rsidR="00613C7F">
        <w:rPr>
          <w:rFonts w:ascii="Arial" w:hAnsi="Arial" w:cs="Arial"/>
          <w:sz w:val="22"/>
        </w:rPr>
        <w:t xml:space="preserve">                                                                                         </w:t>
      </w:r>
      <w:r w:rsidR="003E4CAC">
        <w:rPr>
          <w:rFonts w:ascii="Arial" w:hAnsi="Arial" w:cs="Arial"/>
          <w:sz w:val="22"/>
        </w:rPr>
        <w:t xml:space="preserve">                         </w:t>
      </w:r>
    </w:p>
    <w:p w:rsidR="00B225FD" w:rsidRDefault="00B225FD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lastRenderedPageBreak/>
        <w:t>Awards</w:t>
      </w:r>
    </w:p>
    <w:p w:rsidR="00ED1621" w:rsidRDefault="0050090C" w:rsidP="00E022A7">
      <w:pPr>
        <w:spacing w:line="240" w:lineRule="auto"/>
        <w:rPr>
          <w:rFonts w:ascii="Arial" w:hAnsi="Arial" w:cs="Arial"/>
          <w:sz w:val="22"/>
        </w:rPr>
      </w:pPr>
      <w:r w:rsidRPr="00590151">
        <w:rPr>
          <w:rFonts w:ascii="Arial" w:hAnsi="Arial" w:cs="Arial"/>
          <w:sz w:val="22"/>
        </w:rPr>
        <w:t>Nursing Excellence Scholarship award</w:t>
      </w:r>
      <w:r w:rsidR="00A81344">
        <w:rPr>
          <w:rFonts w:ascii="Arial" w:hAnsi="Arial" w:cs="Arial"/>
          <w:sz w:val="22"/>
        </w:rPr>
        <w:t xml:space="preserve">: </w:t>
      </w:r>
      <w:r w:rsidR="00636709" w:rsidRPr="00590151">
        <w:rPr>
          <w:rFonts w:ascii="Arial" w:hAnsi="Arial" w:cs="Arial"/>
          <w:sz w:val="22"/>
        </w:rPr>
        <w:t xml:space="preserve">Riverside Methodist Hospital  </w:t>
      </w:r>
      <w:r w:rsidR="00ED1621">
        <w:rPr>
          <w:rFonts w:ascii="Arial" w:hAnsi="Arial" w:cs="Arial"/>
          <w:sz w:val="22"/>
        </w:rPr>
        <w:t xml:space="preserve">                 </w:t>
      </w:r>
      <w:r w:rsidR="00897282">
        <w:rPr>
          <w:rFonts w:ascii="Arial" w:hAnsi="Arial" w:cs="Arial"/>
          <w:sz w:val="22"/>
        </w:rPr>
        <w:t xml:space="preserve">  </w:t>
      </w:r>
      <w:r w:rsidR="00E163FF">
        <w:rPr>
          <w:rFonts w:ascii="Arial" w:hAnsi="Arial" w:cs="Arial"/>
          <w:sz w:val="22"/>
        </w:rPr>
        <w:t xml:space="preserve">       </w:t>
      </w:r>
      <w:r w:rsidR="00613C7F">
        <w:rPr>
          <w:rFonts w:ascii="Arial" w:hAnsi="Arial" w:cs="Arial"/>
          <w:sz w:val="22"/>
        </w:rPr>
        <w:t>May 2011</w:t>
      </w:r>
    </w:p>
    <w:p w:rsidR="00B225FD" w:rsidRPr="00590151" w:rsidRDefault="00613C7F" w:rsidP="00E022A7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Nursing Excellence Scholarship award: Riverside Methodist Hospital</w:t>
      </w:r>
      <w:r w:rsidR="00ED1621">
        <w:rPr>
          <w:rFonts w:ascii="Arial" w:hAnsi="Arial" w:cs="Arial"/>
          <w:sz w:val="22"/>
        </w:rPr>
        <w:t xml:space="preserve">                </w:t>
      </w:r>
      <w:r w:rsidR="00636709" w:rsidRPr="00590151">
        <w:rPr>
          <w:rFonts w:ascii="Arial" w:hAnsi="Arial" w:cs="Arial"/>
          <w:sz w:val="22"/>
        </w:rPr>
        <w:t xml:space="preserve">    </w:t>
      </w:r>
      <w:r w:rsidR="00B225FD" w:rsidRPr="00590151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100504744"/>
          <w:placeholder>
            <w:docPart w:val="6D7D415E52E8416BB3C51F1906533876"/>
          </w:placeholder>
          <w:text/>
        </w:sdtPr>
        <w:sdtEndPr/>
        <w:sdtContent>
          <w:r w:rsidR="00E163FF">
            <w:rPr>
              <w:rFonts w:ascii="Arial" w:hAnsi="Arial" w:cs="Arial"/>
              <w:sz w:val="22"/>
            </w:rPr>
            <w:t xml:space="preserve">       </w:t>
          </w:r>
          <w:r>
            <w:rPr>
              <w:rFonts w:ascii="Arial" w:hAnsi="Arial" w:cs="Arial"/>
              <w:sz w:val="22"/>
            </w:rPr>
            <w:t>May 2010</w:t>
          </w:r>
        </w:sdtContent>
      </w:sdt>
    </w:p>
    <w:p w:rsidR="00B225FD" w:rsidRPr="00B225FD" w:rsidRDefault="00B225FD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 w:rsidRPr="00B225FD">
        <w:t>Professional and Community Memberships</w:t>
      </w:r>
    </w:p>
    <w:p w:rsidR="00961B7F" w:rsidRDefault="00961B7F" w:rsidP="00961B7F">
      <w:pPr>
        <w:tabs>
          <w:tab w:val="right" w:pos="9360"/>
        </w:tabs>
        <w:spacing w:line="240" w:lineRule="auto"/>
        <w:rPr>
          <w:rFonts w:ascii="Arial" w:hAnsi="Arial" w:cs="Arial"/>
          <w:sz w:val="22"/>
        </w:rPr>
      </w:pPr>
      <w:r w:rsidRPr="00961B7F">
        <w:rPr>
          <w:rFonts w:ascii="Arial" w:hAnsi="Arial" w:cs="Arial"/>
          <w:sz w:val="22"/>
        </w:rPr>
        <w:t>Council for Ohio Health Care Advocacy</w:t>
      </w:r>
      <w:r>
        <w:rPr>
          <w:rFonts w:ascii="Arial" w:hAnsi="Arial" w:cs="Arial"/>
          <w:sz w:val="22"/>
        </w:rPr>
        <w:t xml:space="preserve">                                                                                 </w:t>
      </w:r>
      <w:r w:rsidR="00AE551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2014</w:t>
      </w:r>
    </w:p>
    <w:p w:rsidR="00EB4F04" w:rsidRDefault="00EB4F04" w:rsidP="00E022A7">
      <w:pPr>
        <w:spacing w:line="240" w:lineRule="auto"/>
        <w:rPr>
          <w:rFonts w:ascii="Arial" w:hAnsi="Arial" w:cs="Arial"/>
          <w:sz w:val="22"/>
        </w:rPr>
      </w:pPr>
      <w:r w:rsidRPr="00EB4F04">
        <w:rPr>
          <w:rFonts w:ascii="Arial" w:hAnsi="Arial" w:cs="Arial"/>
          <w:sz w:val="22"/>
        </w:rPr>
        <w:t>The American Association of Critical-Care Nurses</w:t>
      </w:r>
      <w:r>
        <w:rPr>
          <w:rFonts w:ascii="Arial" w:hAnsi="Arial" w:cs="Arial"/>
          <w:sz w:val="22"/>
        </w:rPr>
        <w:t xml:space="preserve">                                                                 2013</w:t>
      </w:r>
    </w:p>
    <w:p w:rsidR="00E022A7" w:rsidRDefault="00961B7F" w:rsidP="00E022A7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Society of Critical Care Medicine</w:t>
      </w:r>
      <w:r w:rsidR="00636709" w:rsidRPr="00590151">
        <w:rPr>
          <w:rFonts w:ascii="Arial" w:hAnsi="Arial" w:cs="Arial"/>
          <w:sz w:val="22"/>
        </w:rPr>
        <w:t xml:space="preserve">             </w:t>
      </w:r>
      <w:r>
        <w:rPr>
          <w:rFonts w:ascii="Arial" w:hAnsi="Arial" w:cs="Arial"/>
          <w:sz w:val="22"/>
        </w:rPr>
        <w:t xml:space="preserve">                                                                               2013</w:t>
      </w:r>
    </w:p>
    <w:p w:rsidR="002028E2" w:rsidRPr="00B225FD" w:rsidRDefault="002028E2" w:rsidP="00E022A7">
      <w:pPr>
        <w:spacing w:line="240" w:lineRule="auto"/>
        <w:sectPr w:rsidR="002028E2" w:rsidRPr="00B225FD" w:rsidSect="00AE4BEF">
          <w:head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4BEF" w:rsidRDefault="00AE4BE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lastRenderedPageBreak/>
        <w:t>References</w:t>
      </w:r>
    </w:p>
    <w:p w:rsidR="004A00E0" w:rsidRDefault="00AE4BEF" w:rsidP="00636709">
      <w:proofErr w:type="gramStart"/>
      <w:r w:rsidRPr="00590151">
        <w:rPr>
          <w:rFonts w:ascii="Arial" w:hAnsi="Arial" w:cs="Arial"/>
          <w:sz w:val="22"/>
        </w:rPr>
        <w:t>References available upon request</w:t>
      </w:r>
      <w:r>
        <w:t>.</w:t>
      </w:r>
      <w:proofErr w:type="gramEnd"/>
      <w:r w:rsidR="004A00E0">
        <w:br w:type="page"/>
      </w:r>
    </w:p>
    <w:sectPr w:rsidR="004A00E0" w:rsidSect="00B44D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85" w:rsidRDefault="00A77985" w:rsidP="00851817">
      <w:pPr>
        <w:spacing w:after="0" w:line="240" w:lineRule="auto"/>
      </w:pPr>
      <w:r>
        <w:separator/>
      </w:r>
    </w:p>
  </w:endnote>
  <w:endnote w:type="continuationSeparator" w:id="0">
    <w:p w:rsidR="00A77985" w:rsidRDefault="00A77985" w:rsidP="0085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E7" w:rsidRPr="00D0352C" w:rsidRDefault="00375EEC">
    <w:pPr>
      <w:pStyle w:val="Footer"/>
      <w:rPr>
        <w:b/>
        <w:color w:val="4F81BD" w:themeColor="accent1"/>
      </w:rPr>
    </w:pPr>
    <w:r w:rsidRPr="00D0352C">
      <w:rPr>
        <w:b/>
        <w:color w:val="4F81BD" w:themeColor="accent1"/>
      </w:rPr>
      <w:t>Page 2</w:t>
    </w:r>
    <w:r w:rsidR="00DA45E7" w:rsidRPr="00D0352C">
      <w:rPr>
        <w:b/>
        <w:color w:val="4F81BD" w:themeColor="accent1"/>
      </w:rPr>
      <w:t xml:space="preserve">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E7" w:rsidRPr="001F7F78" w:rsidRDefault="00375EEC">
    <w:pPr>
      <w:pStyle w:val="Footer"/>
      <w:rPr>
        <w:b/>
        <w:color w:val="4F81BD" w:themeColor="accent1"/>
      </w:rPr>
    </w:pPr>
    <w:r w:rsidRPr="001F7F78">
      <w:rPr>
        <w:b/>
        <w:color w:val="4F81BD" w:themeColor="accent1"/>
      </w:rPr>
      <w:t>Page 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85" w:rsidRDefault="00A77985" w:rsidP="00851817">
      <w:pPr>
        <w:spacing w:after="0" w:line="240" w:lineRule="auto"/>
      </w:pPr>
      <w:r>
        <w:separator/>
      </w:r>
    </w:p>
  </w:footnote>
  <w:footnote w:type="continuationSeparator" w:id="0">
    <w:p w:rsidR="00A77985" w:rsidRDefault="00A77985" w:rsidP="00851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817" w:rsidRDefault="008518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5977"/>
    <w:multiLevelType w:val="hybridMultilevel"/>
    <w:tmpl w:val="221CE6EC"/>
    <w:lvl w:ilvl="0" w:tplc="30E2C38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C7746"/>
    <w:multiLevelType w:val="hybridMultilevel"/>
    <w:tmpl w:val="2AFA1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43F58"/>
    <w:multiLevelType w:val="hybridMultilevel"/>
    <w:tmpl w:val="84948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292EF8"/>
    <w:multiLevelType w:val="hybridMultilevel"/>
    <w:tmpl w:val="3D987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516F"/>
    <w:multiLevelType w:val="hybridMultilevel"/>
    <w:tmpl w:val="B3EAC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6222B3"/>
    <w:multiLevelType w:val="hybridMultilevel"/>
    <w:tmpl w:val="C80E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E7025"/>
    <w:multiLevelType w:val="hybridMultilevel"/>
    <w:tmpl w:val="FF36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A1476"/>
    <w:multiLevelType w:val="hybridMultilevel"/>
    <w:tmpl w:val="449A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936D0"/>
    <w:multiLevelType w:val="hybridMultilevel"/>
    <w:tmpl w:val="17EC2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CA7362"/>
    <w:multiLevelType w:val="hybridMultilevel"/>
    <w:tmpl w:val="A8D8EFAC"/>
    <w:lvl w:ilvl="0" w:tplc="30E2C38E">
      <w:start w:val="1"/>
      <w:numFmt w:val="bullet"/>
      <w:lvlText w:val="‒"/>
      <w:lvlJc w:val="left"/>
      <w:pPr>
        <w:ind w:left="757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>
    <w:nsid w:val="3A730E3B"/>
    <w:multiLevelType w:val="hybridMultilevel"/>
    <w:tmpl w:val="41EE98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103488D"/>
    <w:multiLevelType w:val="hybridMultilevel"/>
    <w:tmpl w:val="053C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957C1"/>
    <w:multiLevelType w:val="hybridMultilevel"/>
    <w:tmpl w:val="C016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A4EE5"/>
    <w:multiLevelType w:val="hybridMultilevel"/>
    <w:tmpl w:val="0FF4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2084E"/>
    <w:multiLevelType w:val="hybridMultilevel"/>
    <w:tmpl w:val="8DC8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7464D3"/>
    <w:multiLevelType w:val="hybridMultilevel"/>
    <w:tmpl w:val="28A0DA06"/>
    <w:lvl w:ilvl="0" w:tplc="30E2C38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241556"/>
    <w:multiLevelType w:val="hybridMultilevel"/>
    <w:tmpl w:val="6EFC4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4F854F3"/>
    <w:multiLevelType w:val="hybridMultilevel"/>
    <w:tmpl w:val="63C84F9C"/>
    <w:lvl w:ilvl="0" w:tplc="30E2C38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D417EA"/>
    <w:multiLevelType w:val="hybridMultilevel"/>
    <w:tmpl w:val="27E8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7"/>
  </w:num>
  <w:num w:numId="7">
    <w:abstractNumId w:val="18"/>
  </w:num>
  <w:num w:numId="8">
    <w:abstractNumId w:val="1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  <w:num w:numId="13">
    <w:abstractNumId w:val="13"/>
  </w:num>
  <w:num w:numId="14">
    <w:abstractNumId w:val="12"/>
  </w:num>
  <w:num w:numId="15">
    <w:abstractNumId w:val="14"/>
  </w:num>
  <w:num w:numId="16">
    <w:abstractNumId w:val="8"/>
  </w:num>
  <w:num w:numId="17">
    <w:abstractNumId w:val="10"/>
  </w:num>
  <w:num w:numId="18">
    <w:abstractNumId w:val="17"/>
  </w:num>
  <w:num w:numId="19">
    <w:abstractNumId w:val="0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A7"/>
    <w:rsid w:val="00015698"/>
    <w:rsid w:val="00016FC4"/>
    <w:rsid w:val="00037068"/>
    <w:rsid w:val="000429CA"/>
    <w:rsid w:val="000C1202"/>
    <w:rsid w:val="000E481A"/>
    <w:rsid w:val="000E7D85"/>
    <w:rsid w:val="00113A92"/>
    <w:rsid w:val="001475B6"/>
    <w:rsid w:val="00152A21"/>
    <w:rsid w:val="001757EA"/>
    <w:rsid w:val="001C01C2"/>
    <w:rsid w:val="001F7F78"/>
    <w:rsid w:val="002028E2"/>
    <w:rsid w:val="0020486D"/>
    <w:rsid w:val="00220409"/>
    <w:rsid w:val="00220A24"/>
    <w:rsid w:val="002273D8"/>
    <w:rsid w:val="00276160"/>
    <w:rsid w:val="002F2121"/>
    <w:rsid w:val="00316234"/>
    <w:rsid w:val="003252E4"/>
    <w:rsid w:val="00325F9D"/>
    <w:rsid w:val="00373949"/>
    <w:rsid w:val="00375EEC"/>
    <w:rsid w:val="003B0BB1"/>
    <w:rsid w:val="003E4CAC"/>
    <w:rsid w:val="004106D7"/>
    <w:rsid w:val="0047446F"/>
    <w:rsid w:val="00476C0C"/>
    <w:rsid w:val="0048508C"/>
    <w:rsid w:val="004A00E0"/>
    <w:rsid w:val="004A5D47"/>
    <w:rsid w:val="004B22D3"/>
    <w:rsid w:val="004B4EB1"/>
    <w:rsid w:val="004D5627"/>
    <w:rsid w:val="004F6696"/>
    <w:rsid w:val="0050090C"/>
    <w:rsid w:val="005252AA"/>
    <w:rsid w:val="005275A8"/>
    <w:rsid w:val="0052761C"/>
    <w:rsid w:val="00541416"/>
    <w:rsid w:val="0055067B"/>
    <w:rsid w:val="00564D8E"/>
    <w:rsid w:val="00590151"/>
    <w:rsid w:val="005A148A"/>
    <w:rsid w:val="005F05E2"/>
    <w:rsid w:val="00603AED"/>
    <w:rsid w:val="00606AB2"/>
    <w:rsid w:val="00613C7F"/>
    <w:rsid w:val="00620255"/>
    <w:rsid w:val="00636709"/>
    <w:rsid w:val="0076494E"/>
    <w:rsid w:val="0079182C"/>
    <w:rsid w:val="007A3AA1"/>
    <w:rsid w:val="007B0895"/>
    <w:rsid w:val="007D0A4A"/>
    <w:rsid w:val="007D3899"/>
    <w:rsid w:val="00802F65"/>
    <w:rsid w:val="00805BD6"/>
    <w:rsid w:val="008245E0"/>
    <w:rsid w:val="0083464C"/>
    <w:rsid w:val="008517EA"/>
    <w:rsid w:val="00851817"/>
    <w:rsid w:val="00863BE3"/>
    <w:rsid w:val="0086774F"/>
    <w:rsid w:val="00897282"/>
    <w:rsid w:val="008B2D96"/>
    <w:rsid w:val="008E6396"/>
    <w:rsid w:val="00961B7F"/>
    <w:rsid w:val="009674F2"/>
    <w:rsid w:val="009C2AA7"/>
    <w:rsid w:val="009C5039"/>
    <w:rsid w:val="009E4833"/>
    <w:rsid w:val="009E6422"/>
    <w:rsid w:val="00A0046F"/>
    <w:rsid w:val="00A3353E"/>
    <w:rsid w:val="00A7734A"/>
    <w:rsid w:val="00A77985"/>
    <w:rsid w:val="00A81344"/>
    <w:rsid w:val="00A873B8"/>
    <w:rsid w:val="00A97B0C"/>
    <w:rsid w:val="00AB1FAA"/>
    <w:rsid w:val="00AD2C6B"/>
    <w:rsid w:val="00AE4BEF"/>
    <w:rsid w:val="00AE551A"/>
    <w:rsid w:val="00AF1F8D"/>
    <w:rsid w:val="00B225FD"/>
    <w:rsid w:val="00B44D49"/>
    <w:rsid w:val="00B63C4C"/>
    <w:rsid w:val="00BC35C7"/>
    <w:rsid w:val="00C03455"/>
    <w:rsid w:val="00C56027"/>
    <w:rsid w:val="00CC14E8"/>
    <w:rsid w:val="00CE173A"/>
    <w:rsid w:val="00CE3BAE"/>
    <w:rsid w:val="00D0352C"/>
    <w:rsid w:val="00D0478B"/>
    <w:rsid w:val="00D3485A"/>
    <w:rsid w:val="00D577C2"/>
    <w:rsid w:val="00DA45E7"/>
    <w:rsid w:val="00DA5ADF"/>
    <w:rsid w:val="00DB183E"/>
    <w:rsid w:val="00DC2E8A"/>
    <w:rsid w:val="00E022A7"/>
    <w:rsid w:val="00E103A8"/>
    <w:rsid w:val="00E163FF"/>
    <w:rsid w:val="00E167A1"/>
    <w:rsid w:val="00E51AF6"/>
    <w:rsid w:val="00E65FB9"/>
    <w:rsid w:val="00E870D7"/>
    <w:rsid w:val="00E93130"/>
    <w:rsid w:val="00EB3FA7"/>
    <w:rsid w:val="00EB4340"/>
    <w:rsid w:val="00EB4F04"/>
    <w:rsid w:val="00ED1621"/>
    <w:rsid w:val="00F00482"/>
    <w:rsid w:val="00F04CB3"/>
    <w:rsid w:val="00F35060"/>
    <w:rsid w:val="00F87D55"/>
    <w:rsid w:val="00FC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4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4F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4F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D348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E4B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4B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E4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C2E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2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5F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F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95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51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8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51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81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4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4F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4F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D348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E4B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4B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E4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C2E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2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5F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F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95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51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8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51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81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urtney%20Caldwell\AppData\Roaming\Microsoft\Templates\TP03000198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59C823EB064C439BDB70513496B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EF36-E21C-4076-B474-37152DC8EB07}"/>
      </w:docPartPr>
      <w:docPartBody>
        <w:p w:rsidR="006242AB" w:rsidRDefault="001317D7">
          <w:pPr>
            <w:pStyle w:val="0F59C823EB064C439BDB70513496B350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Street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258833BB2FEE46CAB8AB99E215EF6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93CD5-BB73-4755-9150-F14951A3CB53}"/>
      </w:docPartPr>
      <w:docPartBody>
        <w:p w:rsidR="006242AB" w:rsidRDefault="001317D7">
          <w:pPr>
            <w:pStyle w:val="258833BB2FEE46CAB8AB99E215EF6DD9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City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253D902CBAE2476C92139997A5673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A7CF-5286-49D0-A1D3-D53627782120}"/>
      </w:docPartPr>
      <w:docPartBody>
        <w:p w:rsidR="006242AB" w:rsidRDefault="001317D7">
          <w:pPr>
            <w:pStyle w:val="253D902CBAE2476C92139997A5673371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C29D7CD0B67E4932AAF2396520BDB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67EC-9330-4605-BE6E-984EB6F8FCFD}"/>
      </w:docPartPr>
      <w:docPartBody>
        <w:p w:rsidR="006242AB" w:rsidRDefault="001317D7">
          <w:pPr>
            <w:pStyle w:val="C29D7CD0B67E4932AAF2396520BDB122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Zip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D8CB54934E88465D9F231E526478F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F4B18-ACE4-47F3-9D29-FA2939A29804}"/>
      </w:docPartPr>
      <w:docPartBody>
        <w:p w:rsidR="006242AB" w:rsidRDefault="001317D7">
          <w:pPr>
            <w:pStyle w:val="D8CB54934E88465D9F231E526478F6A3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Daytime Phone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8F9588F1794F40FAAEDD9758F4D83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F4A87-9F9F-490F-A0D0-38AAD2CAFCEA}"/>
      </w:docPartPr>
      <w:docPartBody>
        <w:p w:rsidR="006242AB" w:rsidRDefault="001317D7">
          <w:pPr>
            <w:pStyle w:val="8F9588F1794F40FAAEDD9758F4D83E7C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E-mail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9122E9EBDDC94D84A119837AC854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9E574-F10E-4098-860E-B9DC56A5B939}"/>
      </w:docPartPr>
      <w:docPartBody>
        <w:p w:rsidR="006242AB" w:rsidRDefault="001317D7">
          <w:pPr>
            <w:pStyle w:val="9122E9EBDDC94D84A119837AC854C390"/>
          </w:pPr>
          <w:r>
            <w:t>[</w:t>
          </w:r>
          <w:r>
            <w:rPr>
              <w:rStyle w:val="PlaceholderText"/>
            </w:rPr>
            <w:t>First Name]</w:t>
          </w:r>
        </w:p>
      </w:docPartBody>
    </w:docPart>
    <w:docPart>
      <w:docPartPr>
        <w:name w:val="C5D1ABEC2B814525953E1E42EE417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9AB44-A498-4BAC-B3D5-00EB9E249888}"/>
      </w:docPartPr>
      <w:docPartBody>
        <w:p w:rsidR="006242AB" w:rsidRDefault="001317D7">
          <w:pPr>
            <w:pStyle w:val="C5D1ABEC2B814525953E1E42EE41721F"/>
          </w:pPr>
          <w:r>
            <w:t>[</w:t>
          </w:r>
          <w:r>
            <w:rPr>
              <w:rStyle w:val="PlaceholderText"/>
            </w:rPr>
            <w:t>Last Name]</w:t>
          </w:r>
        </w:p>
      </w:docPartBody>
    </w:docPart>
    <w:docPart>
      <w:docPartPr>
        <w:name w:val="6D7D415E52E8416BB3C51F1906533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0FCDF-BF6C-45D2-86DF-2F22684AA081}"/>
      </w:docPartPr>
      <w:docPartBody>
        <w:p w:rsidR="006242AB" w:rsidRDefault="001317D7">
          <w:pPr>
            <w:pStyle w:val="6D7D415E52E8416BB3C51F1906533876"/>
          </w:pPr>
          <w:r>
            <w:t>[</w:t>
          </w:r>
          <w:r w:rsidRPr="00B225FD">
            <w:rPr>
              <w:rStyle w:val="PlaceholderText"/>
            </w:rPr>
            <w:t>Date Received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B2C8000E383474FBD9CE7ADDB2C8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F596-F142-4DCF-B35C-9AE1163E88C3}"/>
      </w:docPartPr>
      <w:docPartBody>
        <w:p w:rsidR="00DB6A9F" w:rsidRDefault="003E239D" w:rsidP="003E239D">
          <w:pPr>
            <w:pStyle w:val="BB2C8000E383474FBD9CE7ADDB2C8B1C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Street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C8892E82DC9748C48BFFD0733BEA3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84E3-1550-4F29-99FB-E74605BFA8EF}"/>
      </w:docPartPr>
      <w:docPartBody>
        <w:p w:rsidR="00DB6A9F" w:rsidRDefault="003E239D" w:rsidP="003E239D">
          <w:pPr>
            <w:pStyle w:val="C8892E82DC9748C48BFFD0733BEA3296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Daytime Phone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7360C"/>
    <w:rsid w:val="000536F8"/>
    <w:rsid w:val="000B2019"/>
    <w:rsid w:val="001317D7"/>
    <w:rsid w:val="003E239D"/>
    <w:rsid w:val="004D728C"/>
    <w:rsid w:val="005E59C6"/>
    <w:rsid w:val="006242AB"/>
    <w:rsid w:val="0062686B"/>
    <w:rsid w:val="006E2A7C"/>
    <w:rsid w:val="007B361E"/>
    <w:rsid w:val="0080451B"/>
    <w:rsid w:val="0087360C"/>
    <w:rsid w:val="00931268"/>
    <w:rsid w:val="00C40874"/>
    <w:rsid w:val="00C542D7"/>
    <w:rsid w:val="00D036CD"/>
    <w:rsid w:val="00DB6A9F"/>
    <w:rsid w:val="00DF22D5"/>
    <w:rsid w:val="00E52729"/>
    <w:rsid w:val="00F11196"/>
    <w:rsid w:val="00F9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39D"/>
    <w:rPr>
      <w:color w:val="808080"/>
    </w:rPr>
  </w:style>
  <w:style w:type="paragraph" w:customStyle="1" w:styleId="0F59C823EB064C439BDB70513496B350">
    <w:name w:val="0F59C823EB064C439BDB70513496B350"/>
    <w:rsid w:val="00F11196"/>
  </w:style>
  <w:style w:type="paragraph" w:customStyle="1" w:styleId="258833BB2FEE46CAB8AB99E215EF6DD9">
    <w:name w:val="258833BB2FEE46CAB8AB99E215EF6DD9"/>
    <w:rsid w:val="00F11196"/>
  </w:style>
  <w:style w:type="paragraph" w:customStyle="1" w:styleId="253D902CBAE2476C92139997A5673371">
    <w:name w:val="253D902CBAE2476C92139997A5673371"/>
    <w:rsid w:val="00F11196"/>
  </w:style>
  <w:style w:type="paragraph" w:customStyle="1" w:styleId="C29D7CD0B67E4932AAF2396520BDB122">
    <w:name w:val="C29D7CD0B67E4932AAF2396520BDB122"/>
    <w:rsid w:val="00F11196"/>
  </w:style>
  <w:style w:type="paragraph" w:customStyle="1" w:styleId="D8CB54934E88465D9F231E526478F6A3">
    <w:name w:val="D8CB54934E88465D9F231E526478F6A3"/>
    <w:rsid w:val="00F11196"/>
  </w:style>
  <w:style w:type="paragraph" w:customStyle="1" w:styleId="8F9588F1794F40FAAEDD9758F4D83E7C">
    <w:name w:val="8F9588F1794F40FAAEDD9758F4D83E7C"/>
    <w:rsid w:val="00F11196"/>
  </w:style>
  <w:style w:type="paragraph" w:customStyle="1" w:styleId="9122E9EBDDC94D84A119837AC854C390">
    <w:name w:val="9122E9EBDDC94D84A119837AC854C390"/>
    <w:rsid w:val="00F11196"/>
  </w:style>
  <w:style w:type="paragraph" w:customStyle="1" w:styleId="C5D1ABEC2B814525953E1E42EE41721F">
    <w:name w:val="C5D1ABEC2B814525953E1E42EE41721F"/>
    <w:rsid w:val="00F11196"/>
  </w:style>
  <w:style w:type="paragraph" w:customStyle="1" w:styleId="116EC19E3ABE4F30AD1526AE0EBD290F">
    <w:name w:val="116EC19E3ABE4F30AD1526AE0EBD290F"/>
    <w:rsid w:val="00F11196"/>
  </w:style>
  <w:style w:type="paragraph" w:customStyle="1" w:styleId="FEEA86029A6949E999F440C588194FBD">
    <w:name w:val="FEEA86029A6949E999F440C588194FBD"/>
    <w:rsid w:val="00F11196"/>
  </w:style>
  <w:style w:type="paragraph" w:customStyle="1" w:styleId="0FC2848BE8DD4CDFBBC397571146C788">
    <w:name w:val="0FC2848BE8DD4CDFBBC397571146C788"/>
    <w:rsid w:val="00F11196"/>
  </w:style>
  <w:style w:type="paragraph" w:customStyle="1" w:styleId="F3D6231123014AB49F8FAEDB6C68A28D">
    <w:name w:val="F3D6231123014AB49F8FAEDB6C68A28D"/>
    <w:rsid w:val="00F11196"/>
  </w:style>
  <w:style w:type="paragraph" w:customStyle="1" w:styleId="BA9A6942FB1040DF9D6F3494D22F6FC4">
    <w:name w:val="BA9A6942FB1040DF9D6F3494D22F6FC4"/>
    <w:rsid w:val="00F11196"/>
  </w:style>
  <w:style w:type="paragraph" w:customStyle="1" w:styleId="A29BCAE2AB974A0A817339679FA2269D">
    <w:name w:val="A29BCAE2AB974A0A817339679FA2269D"/>
    <w:rsid w:val="00F11196"/>
  </w:style>
  <w:style w:type="paragraph" w:customStyle="1" w:styleId="2E07180DD58E41E99300694C82B6FDFD">
    <w:name w:val="2E07180DD58E41E99300694C82B6FDFD"/>
    <w:rsid w:val="00F11196"/>
  </w:style>
  <w:style w:type="paragraph" w:customStyle="1" w:styleId="3606717B32B14ED6B2CD5E322D6A763C">
    <w:name w:val="3606717B32B14ED6B2CD5E322D6A763C"/>
    <w:rsid w:val="00F11196"/>
  </w:style>
  <w:style w:type="paragraph" w:customStyle="1" w:styleId="201EB57BE406457A8F2EE106EC53BD79">
    <w:name w:val="201EB57BE406457A8F2EE106EC53BD79"/>
    <w:rsid w:val="00F11196"/>
  </w:style>
  <w:style w:type="paragraph" w:customStyle="1" w:styleId="9C74BE38419D44FEBC6E1BA9D99AEFC6">
    <w:name w:val="9C74BE38419D44FEBC6E1BA9D99AEFC6"/>
    <w:rsid w:val="00F11196"/>
  </w:style>
  <w:style w:type="paragraph" w:customStyle="1" w:styleId="B8DEB26FD791462A948BBFCE52BD8BF3">
    <w:name w:val="B8DEB26FD791462A948BBFCE52BD8BF3"/>
    <w:rsid w:val="00F11196"/>
  </w:style>
  <w:style w:type="paragraph" w:customStyle="1" w:styleId="134736057F6049A48C4A792F67E1DB63">
    <w:name w:val="134736057F6049A48C4A792F67E1DB63"/>
    <w:rsid w:val="00F11196"/>
  </w:style>
  <w:style w:type="paragraph" w:customStyle="1" w:styleId="F21591D1EE654CCFAA08F4FCDCF82A14">
    <w:name w:val="F21591D1EE654CCFAA08F4FCDCF82A14"/>
    <w:rsid w:val="00F11196"/>
  </w:style>
  <w:style w:type="paragraph" w:customStyle="1" w:styleId="7C8C45945966475A987C8C9E8F85BCF2">
    <w:name w:val="7C8C45945966475A987C8C9E8F85BCF2"/>
    <w:rsid w:val="00F11196"/>
  </w:style>
  <w:style w:type="paragraph" w:customStyle="1" w:styleId="F7FD750E331F4B9F8432D38C0D16016C">
    <w:name w:val="F7FD750E331F4B9F8432D38C0D16016C"/>
    <w:rsid w:val="00F11196"/>
  </w:style>
  <w:style w:type="paragraph" w:customStyle="1" w:styleId="CB7FDDDB699C4C67B013C9DBADD88876">
    <w:name w:val="CB7FDDDB699C4C67B013C9DBADD88876"/>
    <w:rsid w:val="00F11196"/>
  </w:style>
  <w:style w:type="paragraph" w:customStyle="1" w:styleId="EE8823EAA8104DB090EC06BF0CB2E280">
    <w:name w:val="EE8823EAA8104DB090EC06BF0CB2E280"/>
    <w:rsid w:val="00F11196"/>
  </w:style>
  <w:style w:type="paragraph" w:customStyle="1" w:styleId="34A9353E5B504F40ACC0762AC4E6D500">
    <w:name w:val="34A9353E5B504F40ACC0762AC4E6D500"/>
    <w:rsid w:val="00F11196"/>
  </w:style>
  <w:style w:type="paragraph" w:customStyle="1" w:styleId="B422AC8FF02047A7A866AD0E5D11FC23">
    <w:name w:val="B422AC8FF02047A7A866AD0E5D11FC23"/>
    <w:rsid w:val="00F11196"/>
  </w:style>
  <w:style w:type="paragraph" w:customStyle="1" w:styleId="CA7D993B3745475287673354299A942F">
    <w:name w:val="CA7D993B3745475287673354299A942F"/>
    <w:rsid w:val="00F11196"/>
  </w:style>
  <w:style w:type="paragraph" w:customStyle="1" w:styleId="72CE66ADE06D4E46BF6F3B094DE0EE6D">
    <w:name w:val="72CE66ADE06D4E46BF6F3B094DE0EE6D"/>
    <w:rsid w:val="00F11196"/>
  </w:style>
  <w:style w:type="paragraph" w:customStyle="1" w:styleId="5731D0FBD3FD4D9BB029E164857A7192">
    <w:name w:val="5731D0FBD3FD4D9BB029E164857A7192"/>
    <w:rsid w:val="00F11196"/>
  </w:style>
  <w:style w:type="paragraph" w:customStyle="1" w:styleId="9EFF6A275FD84D1189E85CFEFA55DCA6">
    <w:name w:val="9EFF6A275FD84D1189E85CFEFA55DCA6"/>
    <w:rsid w:val="00F11196"/>
  </w:style>
  <w:style w:type="paragraph" w:customStyle="1" w:styleId="3ED9F34BB97E41C4A8B96E29DFE85BD1">
    <w:name w:val="3ED9F34BB97E41C4A8B96E29DFE85BD1"/>
    <w:rsid w:val="00F11196"/>
  </w:style>
  <w:style w:type="paragraph" w:customStyle="1" w:styleId="D4FA5A6EDCCB4750A02B6C2C48C7F99A">
    <w:name w:val="D4FA5A6EDCCB4750A02B6C2C48C7F99A"/>
    <w:rsid w:val="00F11196"/>
  </w:style>
  <w:style w:type="paragraph" w:customStyle="1" w:styleId="7C7D0BD7DC054990B08E4754616B1BC7">
    <w:name w:val="7C7D0BD7DC054990B08E4754616B1BC7"/>
    <w:rsid w:val="00F11196"/>
  </w:style>
  <w:style w:type="paragraph" w:customStyle="1" w:styleId="B0919F49B2EB4B42BA4B3CCAD8403202">
    <w:name w:val="B0919F49B2EB4B42BA4B3CCAD8403202"/>
    <w:rsid w:val="00F11196"/>
  </w:style>
  <w:style w:type="paragraph" w:customStyle="1" w:styleId="A60DD0F8672A43BE80890EFF1592A6DB">
    <w:name w:val="A60DD0F8672A43BE80890EFF1592A6DB"/>
    <w:rsid w:val="00F11196"/>
  </w:style>
  <w:style w:type="paragraph" w:customStyle="1" w:styleId="E80DE774C97E4D0FAEB5C7AFF7E9E6CB">
    <w:name w:val="E80DE774C97E4D0FAEB5C7AFF7E9E6CB"/>
    <w:rsid w:val="00F11196"/>
  </w:style>
  <w:style w:type="paragraph" w:customStyle="1" w:styleId="17C26129315C4710B701D7C4DB680AB4">
    <w:name w:val="17C26129315C4710B701D7C4DB680AB4"/>
    <w:rsid w:val="00F11196"/>
  </w:style>
  <w:style w:type="paragraph" w:customStyle="1" w:styleId="422373373AB64DED84D75CFDEB53E2C3">
    <w:name w:val="422373373AB64DED84D75CFDEB53E2C3"/>
    <w:rsid w:val="00F11196"/>
  </w:style>
  <w:style w:type="paragraph" w:customStyle="1" w:styleId="49B3BA632C10482AAC9186B560FAA426">
    <w:name w:val="49B3BA632C10482AAC9186B560FAA426"/>
    <w:rsid w:val="00F11196"/>
  </w:style>
  <w:style w:type="paragraph" w:customStyle="1" w:styleId="4DCAE1579E2A4AA2ABA05BF5C9A8765A">
    <w:name w:val="4DCAE1579E2A4AA2ABA05BF5C9A8765A"/>
    <w:rsid w:val="00F11196"/>
  </w:style>
  <w:style w:type="paragraph" w:customStyle="1" w:styleId="4AB211783BA64D3986DAFDC6E2761654">
    <w:name w:val="4AB211783BA64D3986DAFDC6E2761654"/>
    <w:rsid w:val="00F11196"/>
  </w:style>
  <w:style w:type="paragraph" w:customStyle="1" w:styleId="7A95E82A3CC84793BB79C0E86EF53E27">
    <w:name w:val="7A95E82A3CC84793BB79C0E86EF53E27"/>
    <w:rsid w:val="00F11196"/>
  </w:style>
  <w:style w:type="paragraph" w:customStyle="1" w:styleId="BD4A56176BA04D038C490122DC7646D6">
    <w:name w:val="BD4A56176BA04D038C490122DC7646D6"/>
    <w:rsid w:val="00F11196"/>
  </w:style>
  <w:style w:type="paragraph" w:customStyle="1" w:styleId="BEFA008DAB5A439C96B137BE66C782BA">
    <w:name w:val="BEFA008DAB5A439C96B137BE66C782BA"/>
    <w:rsid w:val="00F11196"/>
  </w:style>
  <w:style w:type="paragraph" w:customStyle="1" w:styleId="10651BDE601C46A187D494C773021BAC">
    <w:name w:val="10651BDE601C46A187D494C773021BAC"/>
    <w:rsid w:val="00F11196"/>
  </w:style>
  <w:style w:type="paragraph" w:customStyle="1" w:styleId="6914C639A5ED47A4B95A69D94D9D1BA6">
    <w:name w:val="6914C639A5ED47A4B95A69D94D9D1BA6"/>
    <w:rsid w:val="00F11196"/>
  </w:style>
  <w:style w:type="paragraph" w:customStyle="1" w:styleId="E5F21C9E942F41E4AD11FEA967E053B6">
    <w:name w:val="E5F21C9E942F41E4AD11FEA967E053B6"/>
    <w:rsid w:val="00F11196"/>
  </w:style>
  <w:style w:type="paragraph" w:customStyle="1" w:styleId="F4444578211E43509A9C6D406DC686EE">
    <w:name w:val="F4444578211E43509A9C6D406DC686EE"/>
    <w:rsid w:val="00F11196"/>
  </w:style>
  <w:style w:type="paragraph" w:customStyle="1" w:styleId="358E3F13D1E7493AA3F50D8A1A4462FB">
    <w:name w:val="358E3F13D1E7493AA3F50D8A1A4462FB"/>
    <w:rsid w:val="00F11196"/>
  </w:style>
  <w:style w:type="paragraph" w:customStyle="1" w:styleId="F77B254A60A142A48C3FF930B603A497">
    <w:name w:val="F77B254A60A142A48C3FF930B603A497"/>
    <w:rsid w:val="00F11196"/>
  </w:style>
  <w:style w:type="paragraph" w:customStyle="1" w:styleId="A9BD4CE962124D2E9A69F05670CF86BF">
    <w:name w:val="A9BD4CE962124D2E9A69F05670CF86BF"/>
    <w:rsid w:val="00F11196"/>
  </w:style>
  <w:style w:type="paragraph" w:customStyle="1" w:styleId="705D9CB704074243B567EEEEEB1BD825">
    <w:name w:val="705D9CB704074243B567EEEEEB1BD825"/>
    <w:rsid w:val="00F11196"/>
  </w:style>
  <w:style w:type="paragraph" w:customStyle="1" w:styleId="CB89ACD920F1410781B9A1E3FD56D44A">
    <w:name w:val="CB89ACD920F1410781B9A1E3FD56D44A"/>
    <w:rsid w:val="00F11196"/>
  </w:style>
  <w:style w:type="paragraph" w:customStyle="1" w:styleId="8BD7796579674C65AB368BD01D60C59A">
    <w:name w:val="8BD7796579674C65AB368BD01D60C59A"/>
    <w:rsid w:val="00F11196"/>
  </w:style>
  <w:style w:type="paragraph" w:customStyle="1" w:styleId="C3CF9AEACB894F9080AF429205818C6C">
    <w:name w:val="C3CF9AEACB894F9080AF429205818C6C"/>
    <w:rsid w:val="00F11196"/>
  </w:style>
  <w:style w:type="paragraph" w:customStyle="1" w:styleId="98E2AE6089CD404DBDFFF8D2F32A8232">
    <w:name w:val="98E2AE6089CD404DBDFFF8D2F32A8232"/>
    <w:rsid w:val="00F11196"/>
  </w:style>
  <w:style w:type="paragraph" w:customStyle="1" w:styleId="E2740C067C3E4E439061C17A1C383BB1">
    <w:name w:val="E2740C067C3E4E439061C17A1C383BB1"/>
    <w:rsid w:val="00F11196"/>
  </w:style>
  <w:style w:type="character" w:styleId="Strong">
    <w:name w:val="Strong"/>
    <w:basedOn w:val="DefaultParagraphFont"/>
    <w:uiPriority w:val="22"/>
    <w:qFormat/>
    <w:rsid w:val="00F11196"/>
    <w:rPr>
      <w:b/>
      <w:bCs/>
    </w:rPr>
  </w:style>
  <w:style w:type="paragraph" w:customStyle="1" w:styleId="80DF204E646C4A4DBF7BFDADA254BEB2">
    <w:name w:val="80DF204E646C4A4DBF7BFDADA254BEB2"/>
    <w:rsid w:val="00F11196"/>
  </w:style>
  <w:style w:type="paragraph" w:customStyle="1" w:styleId="DE7D169955C94CB0BEF9E9BE14EE58DD">
    <w:name w:val="DE7D169955C94CB0BEF9E9BE14EE58DD"/>
    <w:rsid w:val="00F11196"/>
  </w:style>
  <w:style w:type="paragraph" w:customStyle="1" w:styleId="BFC6CD68674D460E8227E1004A48B830">
    <w:name w:val="BFC6CD68674D460E8227E1004A48B830"/>
    <w:rsid w:val="00F11196"/>
  </w:style>
  <w:style w:type="paragraph" w:customStyle="1" w:styleId="18F56B577B2045FFA1D56973AC6526A3">
    <w:name w:val="18F56B577B2045FFA1D56973AC6526A3"/>
    <w:rsid w:val="00F11196"/>
  </w:style>
  <w:style w:type="paragraph" w:customStyle="1" w:styleId="7B62F00CE7054158A85CBF4E3429E295">
    <w:name w:val="7B62F00CE7054158A85CBF4E3429E295"/>
    <w:rsid w:val="00F11196"/>
  </w:style>
  <w:style w:type="paragraph" w:customStyle="1" w:styleId="320D92B7B3BB480BA9FB246B75E6641A">
    <w:name w:val="320D92B7B3BB480BA9FB246B75E6641A"/>
    <w:rsid w:val="00F11196"/>
  </w:style>
  <w:style w:type="paragraph" w:customStyle="1" w:styleId="F6B5032AC6D44F439304B73DEE0DD6B5">
    <w:name w:val="F6B5032AC6D44F439304B73DEE0DD6B5"/>
    <w:rsid w:val="00F11196"/>
  </w:style>
  <w:style w:type="paragraph" w:customStyle="1" w:styleId="2E21B900B3EC4932B59CE2C7AC7E69EA">
    <w:name w:val="2E21B900B3EC4932B59CE2C7AC7E69EA"/>
    <w:rsid w:val="00F11196"/>
  </w:style>
  <w:style w:type="paragraph" w:customStyle="1" w:styleId="428CAA788F254A95BF2CA826ADDF68A0">
    <w:name w:val="428CAA788F254A95BF2CA826ADDF68A0"/>
    <w:rsid w:val="00F11196"/>
  </w:style>
  <w:style w:type="paragraph" w:customStyle="1" w:styleId="75F005F38C4345659F36DCCDDA0EDBE4">
    <w:name w:val="75F005F38C4345659F36DCCDDA0EDBE4"/>
    <w:rsid w:val="00F11196"/>
  </w:style>
  <w:style w:type="paragraph" w:customStyle="1" w:styleId="BA53C967D5D640B19D50C80C65EC61ED">
    <w:name w:val="BA53C967D5D640B19D50C80C65EC61ED"/>
    <w:rsid w:val="00F11196"/>
  </w:style>
  <w:style w:type="paragraph" w:customStyle="1" w:styleId="B803AF8219EE43EABC5ACBD4C8C08F73">
    <w:name w:val="B803AF8219EE43EABC5ACBD4C8C08F73"/>
    <w:rsid w:val="00F11196"/>
  </w:style>
  <w:style w:type="paragraph" w:customStyle="1" w:styleId="A1DCB8F8CEAA41A3B2D60C1B83CCF8CD">
    <w:name w:val="A1DCB8F8CEAA41A3B2D60C1B83CCF8CD"/>
    <w:rsid w:val="00F11196"/>
  </w:style>
  <w:style w:type="paragraph" w:customStyle="1" w:styleId="5A29633B65F24E81B3753B9788B7107D">
    <w:name w:val="5A29633B65F24E81B3753B9788B7107D"/>
    <w:rsid w:val="00F11196"/>
  </w:style>
  <w:style w:type="paragraph" w:customStyle="1" w:styleId="3E12A3417DF949C0A777A923359218D1">
    <w:name w:val="3E12A3417DF949C0A777A923359218D1"/>
    <w:rsid w:val="00F11196"/>
  </w:style>
  <w:style w:type="paragraph" w:customStyle="1" w:styleId="90EFB99B6B7948E29B0F5393C866171A">
    <w:name w:val="90EFB99B6B7948E29B0F5393C866171A"/>
    <w:rsid w:val="00F11196"/>
  </w:style>
  <w:style w:type="paragraph" w:customStyle="1" w:styleId="6D7D415E52E8416BB3C51F1906533876">
    <w:name w:val="6D7D415E52E8416BB3C51F1906533876"/>
    <w:rsid w:val="00F11196"/>
  </w:style>
  <w:style w:type="paragraph" w:customStyle="1" w:styleId="4F9B0B21BDBD4DEB89D4589D9F067E89">
    <w:name w:val="4F9B0B21BDBD4DEB89D4589D9F067E89"/>
    <w:rsid w:val="00F11196"/>
  </w:style>
  <w:style w:type="paragraph" w:customStyle="1" w:styleId="4453EEF410FD47BB9D9B7C4991845D2E">
    <w:name w:val="4453EEF410FD47BB9D9B7C4991845D2E"/>
    <w:rsid w:val="00F11196"/>
  </w:style>
  <w:style w:type="paragraph" w:customStyle="1" w:styleId="09A3197A2DBA43FA9B675372B16FA0A2">
    <w:name w:val="09A3197A2DBA43FA9B675372B16FA0A2"/>
    <w:rsid w:val="00F11196"/>
  </w:style>
  <w:style w:type="paragraph" w:customStyle="1" w:styleId="F45AC0EB28034D9EB6CE1761C0639B94">
    <w:name w:val="F45AC0EB28034D9EB6CE1761C0639B94"/>
    <w:rsid w:val="00F11196"/>
  </w:style>
  <w:style w:type="paragraph" w:customStyle="1" w:styleId="7B339366BD32409DA3FD7F11AC7CC7A1">
    <w:name w:val="7B339366BD32409DA3FD7F11AC7CC7A1"/>
    <w:rsid w:val="00F11196"/>
  </w:style>
  <w:style w:type="paragraph" w:customStyle="1" w:styleId="B546DD22CC5E44D3B1432DBE3138B0A5">
    <w:name w:val="B546DD22CC5E44D3B1432DBE3138B0A5"/>
    <w:rsid w:val="00F11196"/>
  </w:style>
  <w:style w:type="paragraph" w:customStyle="1" w:styleId="2F062E4440E74A4C85E24792FF577BE4">
    <w:name w:val="2F062E4440E74A4C85E24792FF577BE4"/>
    <w:rsid w:val="00F11196"/>
  </w:style>
  <w:style w:type="paragraph" w:customStyle="1" w:styleId="EA34778790344B8CB29F1EF2378C67A0">
    <w:name w:val="EA34778790344B8CB29F1EF2378C67A0"/>
    <w:rsid w:val="00F11196"/>
  </w:style>
  <w:style w:type="paragraph" w:customStyle="1" w:styleId="275B85186163401092351FDCBFC6F438">
    <w:name w:val="275B85186163401092351FDCBFC6F438"/>
    <w:rsid w:val="00F11196"/>
  </w:style>
  <w:style w:type="paragraph" w:customStyle="1" w:styleId="95DEA13574EB4353BF278F0AA6815478">
    <w:name w:val="95DEA13574EB4353BF278F0AA6815478"/>
    <w:rsid w:val="00F11196"/>
  </w:style>
  <w:style w:type="paragraph" w:customStyle="1" w:styleId="5C86F44902194E1F8EA8D26FED2B43D9">
    <w:name w:val="5C86F44902194E1F8EA8D26FED2B43D9"/>
    <w:rsid w:val="00F11196"/>
  </w:style>
  <w:style w:type="paragraph" w:customStyle="1" w:styleId="C3C2E45E319B46C49A1E30132826E63F">
    <w:name w:val="C3C2E45E319B46C49A1E30132826E63F"/>
    <w:rsid w:val="00F11196"/>
  </w:style>
  <w:style w:type="paragraph" w:customStyle="1" w:styleId="7204B9DF9DEE43738D69C1A68650C5B0">
    <w:name w:val="7204B9DF9DEE43738D69C1A68650C5B0"/>
    <w:rsid w:val="00F11196"/>
  </w:style>
  <w:style w:type="paragraph" w:customStyle="1" w:styleId="81000602096D433B919BBACCA026893C">
    <w:name w:val="81000602096D433B919BBACCA026893C"/>
    <w:rsid w:val="00F11196"/>
  </w:style>
  <w:style w:type="paragraph" w:customStyle="1" w:styleId="FE8E6D5D027B41E2AB9A5B59FC6F166C">
    <w:name w:val="FE8E6D5D027B41E2AB9A5B59FC6F166C"/>
    <w:rsid w:val="00F11196"/>
  </w:style>
  <w:style w:type="paragraph" w:customStyle="1" w:styleId="5377133C8BF94E6097FDCDBDD65363BA">
    <w:name w:val="5377133C8BF94E6097FDCDBDD65363BA"/>
    <w:rsid w:val="00F11196"/>
  </w:style>
  <w:style w:type="paragraph" w:customStyle="1" w:styleId="F3E69EB46A984EE782B4CA14B106EAAD">
    <w:name w:val="F3E69EB46A984EE782B4CA14B106EAAD"/>
    <w:rsid w:val="00F11196"/>
  </w:style>
  <w:style w:type="paragraph" w:customStyle="1" w:styleId="F6103FC4E0814B85BF19B87AF197E4C4">
    <w:name w:val="F6103FC4E0814B85BF19B87AF197E4C4"/>
    <w:rsid w:val="00F11196"/>
  </w:style>
  <w:style w:type="paragraph" w:customStyle="1" w:styleId="4FB049D20396422A9805EFEFEC72F21F">
    <w:name w:val="4FB049D20396422A9805EFEFEC72F21F"/>
    <w:rsid w:val="00F11196"/>
  </w:style>
  <w:style w:type="paragraph" w:customStyle="1" w:styleId="0943A3082AC14504A042322592BEA38C">
    <w:name w:val="0943A3082AC14504A042322592BEA38C"/>
    <w:rsid w:val="00F11196"/>
  </w:style>
  <w:style w:type="paragraph" w:customStyle="1" w:styleId="E04549FE70704CB893F54BE6D5666576">
    <w:name w:val="E04549FE70704CB893F54BE6D5666576"/>
    <w:rsid w:val="00F11196"/>
  </w:style>
  <w:style w:type="paragraph" w:customStyle="1" w:styleId="B392449637FE4B22A92A48D0F5B2036C">
    <w:name w:val="B392449637FE4B22A92A48D0F5B2036C"/>
    <w:rsid w:val="00F11196"/>
  </w:style>
  <w:style w:type="paragraph" w:customStyle="1" w:styleId="2B71E5E8F6364BA093F21E471C209AAC">
    <w:name w:val="2B71E5E8F6364BA093F21E471C209AAC"/>
    <w:rsid w:val="00F11196"/>
  </w:style>
  <w:style w:type="paragraph" w:customStyle="1" w:styleId="4A5D5C8959CD4582A4A8D9664D828196">
    <w:name w:val="4A5D5C8959CD4582A4A8D9664D828196"/>
    <w:rsid w:val="00F11196"/>
  </w:style>
  <w:style w:type="paragraph" w:customStyle="1" w:styleId="0F50779DD2084112ADDA57BDBFC9FDC0">
    <w:name w:val="0F50779DD2084112ADDA57BDBFC9FDC0"/>
    <w:rsid w:val="00F11196"/>
  </w:style>
  <w:style w:type="paragraph" w:customStyle="1" w:styleId="222D480605B94B85ACB7A3B489930E47">
    <w:name w:val="222D480605B94B85ACB7A3B489930E47"/>
    <w:rsid w:val="00F11196"/>
  </w:style>
  <w:style w:type="paragraph" w:customStyle="1" w:styleId="4C700C78D264428A88B1D239369CD7F2">
    <w:name w:val="4C700C78D264428A88B1D239369CD7F2"/>
    <w:rsid w:val="00F11196"/>
  </w:style>
  <w:style w:type="paragraph" w:customStyle="1" w:styleId="C5D76E345EAD4A07867D0D4F20FAA939">
    <w:name w:val="C5D76E345EAD4A07867D0D4F20FAA939"/>
    <w:rsid w:val="0087360C"/>
  </w:style>
  <w:style w:type="paragraph" w:customStyle="1" w:styleId="9F02731A565E4DF59535860710D5C2DC">
    <w:name w:val="9F02731A565E4DF59535860710D5C2DC"/>
    <w:rsid w:val="0087360C"/>
  </w:style>
  <w:style w:type="paragraph" w:customStyle="1" w:styleId="0CEB8B88917A46C79BA6928476CB1961">
    <w:name w:val="0CEB8B88917A46C79BA6928476CB1961"/>
    <w:rsid w:val="007B361E"/>
  </w:style>
  <w:style w:type="paragraph" w:customStyle="1" w:styleId="57732B6BE76447C79CDB3664ADCFCA7E">
    <w:name w:val="57732B6BE76447C79CDB3664ADCFCA7E"/>
    <w:rsid w:val="007B361E"/>
  </w:style>
  <w:style w:type="paragraph" w:customStyle="1" w:styleId="208C22428DAF4405AD9ED0A3C16B923F">
    <w:name w:val="208C22428DAF4405AD9ED0A3C16B923F"/>
    <w:rsid w:val="007B361E"/>
  </w:style>
  <w:style w:type="paragraph" w:customStyle="1" w:styleId="6DEE56503B6E4C1C8F2B98B9BACECFD2">
    <w:name w:val="6DEE56503B6E4C1C8F2B98B9BACECFD2"/>
    <w:rsid w:val="007B361E"/>
  </w:style>
  <w:style w:type="paragraph" w:customStyle="1" w:styleId="6FDC96A91BD740589D9335F89487D5ED">
    <w:name w:val="6FDC96A91BD740589D9335F89487D5ED"/>
    <w:rsid w:val="007B361E"/>
  </w:style>
  <w:style w:type="paragraph" w:customStyle="1" w:styleId="1953BED81543416497FD44983AE9B969">
    <w:name w:val="1953BED81543416497FD44983AE9B969"/>
    <w:rsid w:val="007B361E"/>
  </w:style>
  <w:style w:type="paragraph" w:customStyle="1" w:styleId="049AEFA7E3B5447182A32D6CE7C9AB17">
    <w:name w:val="049AEFA7E3B5447182A32D6CE7C9AB17"/>
    <w:rsid w:val="007B361E"/>
  </w:style>
  <w:style w:type="paragraph" w:customStyle="1" w:styleId="C2585A33EB6346108EEC953DF12C255E">
    <w:name w:val="C2585A33EB6346108EEC953DF12C255E"/>
    <w:rsid w:val="007B361E"/>
  </w:style>
  <w:style w:type="paragraph" w:customStyle="1" w:styleId="E4AABECB680A4FDAB75581764942792B">
    <w:name w:val="E4AABECB680A4FDAB75581764942792B"/>
    <w:rsid w:val="007B361E"/>
  </w:style>
  <w:style w:type="paragraph" w:customStyle="1" w:styleId="AA729BDAFD1143B9800A8331D777D0E7">
    <w:name w:val="AA729BDAFD1143B9800A8331D777D0E7"/>
    <w:rsid w:val="007B361E"/>
  </w:style>
  <w:style w:type="paragraph" w:customStyle="1" w:styleId="6F5F2E759A184A01A63297F19327F315">
    <w:name w:val="6F5F2E759A184A01A63297F19327F315"/>
    <w:rsid w:val="007B361E"/>
  </w:style>
  <w:style w:type="paragraph" w:customStyle="1" w:styleId="0DA579C75CBE43DD9A20F4113CC97D82">
    <w:name w:val="0DA579C75CBE43DD9A20F4113CC97D82"/>
    <w:rsid w:val="007B361E"/>
  </w:style>
  <w:style w:type="paragraph" w:customStyle="1" w:styleId="749AAB6CF0FB43E69306B6F773E63CD1">
    <w:name w:val="749AAB6CF0FB43E69306B6F773E63CD1"/>
    <w:rsid w:val="003E239D"/>
  </w:style>
  <w:style w:type="paragraph" w:customStyle="1" w:styleId="E5F4C849DCF44B4D95DD328343CB77CA">
    <w:name w:val="E5F4C849DCF44B4D95DD328343CB77CA"/>
    <w:rsid w:val="003E239D"/>
  </w:style>
  <w:style w:type="paragraph" w:customStyle="1" w:styleId="7BC0D69344544488AEA722C6C8CFE3D1">
    <w:name w:val="7BC0D69344544488AEA722C6C8CFE3D1"/>
    <w:rsid w:val="003E239D"/>
  </w:style>
  <w:style w:type="paragraph" w:customStyle="1" w:styleId="BB2C8000E383474FBD9CE7ADDB2C8B1C">
    <w:name w:val="BB2C8000E383474FBD9CE7ADDB2C8B1C"/>
    <w:rsid w:val="003E239D"/>
  </w:style>
  <w:style w:type="paragraph" w:customStyle="1" w:styleId="C8892E82DC9748C48BFFD0733BEA3296">
    <w:name w:val="C8892E82DC9748C48BFFD0733BEA3296"/>
    <w:rsid w:val="003E239D"/>
  </w:style>
  <w:style w:type="paragraph" w:customStyle="1" w:styleId="0E7515AD873841AEA0B1DE8E5971B4C2">
    <w:name w:val="0E7515AD873841AEA0B1DE8E5971B4C2"/>
    <w:rsid w:val="003E23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5BC30-E676-4EB7-AA78-A9C63438AB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AF0D9C-3460-4817-8A97-D75CB8992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4F406-44E0-42E6-8AFC-A2EC6656AA12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DC4631B1-2689-4933-ACDB-193CAA4E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TP030001984</Template>
  <TotalTime>5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Caldwell</dc:creator>
  <cp:lastModifiedBy>Courtney</cp:lastModifiedBy>
  <cp:revision>8</cp:revision>
  <dcterms:created xsi:type="dcterms:W3CDTF">2014-02-24T17:50:00Z</dcterms:created>
  <dcterms:modified xsi:type="dcterms:W3CDTF">2014-02-26T18:12:00Z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TC300019849990</vt:lpwstr>
  </property>
</Properties>
</file>